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E2BF" w14:textId="77777777" w:rsidR="00665291" w:rsidRPr="002C0EAB" w:rsidRDefault="00665291">
      <w:pPr>
        <w:rPr>
          <w:color w:val="010161"/>
        </w:rPr>
      </w:pPr>
    </w:p>
    <w:p w14:paraId="417534BD" w14:textId="77777777" w:rsidR="0025482D" w:rsidRPr="0025482D" w:rsidRDefault="0025482D" w:rsidP="0025482D">
      <w:pPr>
        <w:pStyle w:val="HeaderPrimary"/>
        <w:rPr>
          <w:color w:val="010161"/>
          <w:lang w:val="fr-CA"/>
        </w:rPr>
      </w:pPr>
      <w:r w:rsidRPr="0025482D">
        <w:rPr>
          <w:color w:val="010161"/>
          <w:lang w:val="fr-CA"/>
        </w:rPr>
        <w:t>Questions sur les demandes de subvention Spotlight</w:t>
      </w:r>
    </w:p>
    <w:p w14:paraId="48750722" w14:textId="77777777" w:rsidR="0025482D" w:rsidRPr="0025482D" w:rsidRDefault="0025482D" w:rsidP="0025482D">
      <w:pPr>
        <w:pStyle w:val="HeaderPrimary"/>
        <w:rPr>
          <w:color w:val="010161"/>
          <w:lang w:val="fr-CA"/>
        </w:rPr>
      </w:pPr>
    </w:p>
    <w:p w14:paraId="4C9F8056" w14:textId="77777777" w:rsidR="0025482D" w:rsidRPr="0025482D" w:rsidRDefault="0025482D" w:rsidP="0025482D">
      <w:pPr>
        <w:pStyle w:val="HeaderPrimary"/>
        <w:rPr>
          <w:b w:val="0"/>
          <w:bCs w:val="0"/>
          <w:color w:val="010161"/>
          <w:lang w:val="fr-CA"/>
        </w:rPr>
      </w:pPr>
      <w:r w:rsidRPr="0025482D">
        <w:rPr>
          <w:b w:val="0"/>
          <w:bCs w:val="0"/>
          <w:color w:val="010161"/>
          <w:lang w:val="fr-CA"/>
        </w:rPr>
        <w:t>Veuillez noter que ceci est uniquement à des fins de collaboration.</w:t>
      </w:r>
    </w:p>
    <w:p w14:paraId="6E09BBBE" w14:textId="0151E1BC" w:rsidR="00661FC5" w:rsidRDefault="0025482D" w:rsidP="0025482D">
      <w:pPr>
        <w:pStyle w:val="HeaderPrimary"/>
        <w:rPr>
          <w:color w:val="010161"/>
          <w:lang w:val="fr-CA"/>
        </w:rPr>
      </w:pPr>
      <w:r w:rsidRPr="0025482D">
        <w:rPr>
          <w:color w:val="010161"/>
          <w:lang w:val="fr-CA"/>
        </w:rPr>
        <w:t xml:space="preserve">LES CANDIDATURES NE SERONT PAS ACCEPTÉES À MOINS QU'ELLES SONT SOUMISES </w:t>
      </w:r>
      <w:hyperlink r:id="rId12" w:history="1">
        <w:r w:rsidRPr="008F76B7">
          <w:rPr>
            <w:rStyle w:val="Hyperlink"/>
            <w:lang w:val="fr-CA"/>
          </w:rPr>
          <w:t>VIA NOTRE PLATEFORME DE SUBVENTION.</w:t>
        </w:r>
      </w:hyperlink>
    </w:p>
    <w:p w14:paraId="0B005A17" w14:textId="77777777" w:rsidR="0025482D" w:rsidRPr="0025482D" w:rsidRDefault="0025482D" w:rsidP="0025482D">
      <w:pPr>
        <w:pStyle w:val="HeaderPrimary"/>
        <w:rPr>
          <w:color w:val="010161"/>
          <w:lang w:val="fr-CA"/>
        </w:rPr>
      </w:pPr>
    </w:p>
    <w:p w14:paraId="7EF6B5A3" w14:textId="145C66C0" w:rsidR="00661FC5" w:rsidRDefault="003A255D" w:rsidP="001024BE">
      <w:pPr>
        <w:pStyle w:val="HeaderPrimary"/>
        <w:rPr>
          <w:color w:val="010161"/>
        </w:rPr>
      </w:pPr>
      <w:proofErr w:type="spellStart"/>
      <w:r w:rsidRPr="003A255D">
        <w:rPr>
          <w:color w:val="010161"/>
        </w:rPr>
        <w:t>Partie</w:t>
      </w:r>
      <w:proofErr w:type="spellEnd"/>
      <w:r w:rsidRPr="003A255D">
        <w:rPr>
          <w:color w:val="010161"/>
        </w:rPr>
        <w:t xml:space="preserve"> 1 </w:t>
      </w:r>
      <w:r>
        <w:rPr>
          <w:color w:val="010161"/>
        </w:rPr>
        <w:t>–</w:t>
      </w:r>
      <w:r w:rsidRPr="003A255D">
        <w:rPr>
          <w:color w:val="010161"/>
        </w:rPr>
        <w:t xml:space="preserve"> </w:t>
      </w:r>
      <w:proofErr w:type="spellStart"/>
      <w:r w:rsidRPr="003A255D">
        <w:rPr>
          <w:color w:val="010161"/>
        </w:rPr>
        <w:t>Admissibilité</w:t>
      </w:r>
      <w:proofErr w:type="spellEnd"/>
    </w:p>
    <w:p w14:paraId="1D50C627" w14:textId="77777777" w:rsidR="003A255D" w:rsidRDefault="003A255D" w:rsidP="001024BE">
      <w:pPr>
        <w:pStyle w:val="HeaderPrimary"/>
        <w:rPr>
          <w:color w:val="010161"/>
        </w:rPr>
      </w:pPr>
    </w:p>
    <w:tbl>
      <w:tblPr>
        <w:tblStyle w:val="GridTable4-Accent3"/>
        <w:tblW w:w="12955" w:type="dxa"/>
        <w:tblLook w:val="04A0" w:firstRow="1" w:lastRow="0" w:firstColumn="1" w:lastColumn="0" w:noHBand="0" w:noVBand="1"/>
      </w:tblPr>
      <w:tblGrid>
        <w:gridCol w:w="3325"/>
        <w:gridCol w:w="3420"/>
        <w:gridCol w:w="2520"/>
        <w:gridCol w:w="3690"/>
      </w:tblGrid>
      <w:tr w:rsidR="00410CCF" w14:paraId="2EC6DAC3" w14:textId="77777777" w:rsidTr="00F87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11DD630E" w14:textId="09FE7E3E" w:rsidR="00A94618" w:rsidRPr="00F11E56" w:rsidRDefault="00A94618" w:rsidP="00F87E67">
            <w:pPr>
              <w:pStyle w:val="HeaderPrimary"/>
              <w:rPr>
                <w:rFonts w:ascii="Roboto" w:hAnsi="Roboto" w:cs="Arial"/>
                <w:b/>
                <w:bCs/>
                <w:color w:val="auto"/>
                <w:sz w:val="22"/>
                <w:szCs w:val="22"/>
              </w:rPr>
            </w:pPr>
            <w:r w:rsidRPr="00F11E56">
              <w:rPr>
                <w:rFonts w:ascii="Roboto" w:hAnsi="Roboto" w:cs="Arial"/>
                <w:b/>
                <w:bCs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3420" w:type="dxa"/>
            <w:vAlign w:val="center"/>
          </w:tcPr>
          <w:p w14:paraId="752DCE6C" w14:textId="49D09A04" w:rsidR="00A94618" w:rsidRPr="00CE4B8C" w:rsidRDefault="00CE4B8C" w:rsidP="00F87E67">
            <w:pPr>
              <w:pStyle w:val="HeaderPrimar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/>
                <w:bCs/>
                <w:color w:val="auto"/>
                <w:sz w:val="22"/>
                <w:szCs w:val="22"/>
                <w:lang w:val="fr-CA"/>
              </w:rPr>
            </w:pPr>
            <w:r w:rsidRPr="00CE4B8C">
              <w:rPr>
                <w:rFonts w:ascii="Roboto" w:hAnsi="Roboto" w:cs="Arial"/>
                <w:b/>
                <w:bCs/>
                <w:color w:val="auto"/>
                <w:sz w:val="22"/>
                <w:szCs w:val="22"/>
                <w:lang w:val="fr-CA"/>
              </w:rPr>
              <w:t>Texte d'aide pour le demandeur</w:t>
            </w:r>
          </w:p>
        </w:tc>
        <w:tc>
          <w:tcPr>
            <w:tcW w:w="2520" w:type="dxa"/>
            <w:vAlign w:val="center"/>
          </w:tcPr>
          <w:p w14:paraId="79550A3B" w14:textId="1780EFCC" w:rsidR="00A94618" w:rsidRPr="00F11E56" w:rsidRDefault="007C62F8" w:rsidP="00F87E67">
            <w:pPr>
              <w:pStyle w:val="HeaderPrimar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</w:pPr>
            <w:r w:rsidRPr="007C62F8"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>Type de question</w:t>
            </w:r>
          </w:p>
        </w:tc>
        <w:tc>
          <w:tcPr>
            <w:tcW w:w="3690" w:type="dxa"/>
            <w:vAlign w:val="center"/>
          </w:tcPr>
          <w:p w14:paraId="4E766328" w14:textId="656598B9" w:rsidR="00A94618" w:rsidRPr="00F11E56" w:rsidRDefault="007C62F8" w:rsidP="00F87E67">
            <w:pPr>
              <w:pStyle w:val="HeaderPrimar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>S</w:t>
            </w:r>
            <w:r w:rsidRPr="007C62F8"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 xml:space="preserve">ection note du </w:t>
            </w:r>
            <w:proofErr w:type="spellStart"/>
            <w:r w:rsidRPr="007C62F8"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>demandeur</w:t>
            </w:r>
            <w:proofErr w:type="spellEnd"/>
          </w:p>
        </w:tc>
      </w:tr>
      <w:tr w:rsidR="003D72D2" w14:paraId="7DCCFE9D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649769A0" w14:textId="1FE261A2" w:rsidR="003D72D2" w:rsidRPr="00F11E56" w:rsidRDefault="003D72D2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3420" w:type="dxa"/>
          </w:tcPr>
          <w:p w14:paraId="1FBBFE36" w14:textId="77777777" w:rsidR="003D72D2" w:rsidRPr="00F11E56" w:rsidRDefault="003D72D2" w:rsidP="003D72D2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14245A" w14:textId="593A8BE9" w:rsidR="003D72D2" w:rsidRPr="00AC75FA" w:rsidRDefault="00CA3483" w:rsidP="003D72D2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3690" w:type="dxa"/>
          </w:tcPr>
          <w:p w14:paraId="41C35627" w14:textId="77777777" w:rsidR="003D72D2" w:rsidRPr="00F11E56" w:rsidRDefault="003D72D2" w:rsidP="003D72D2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D72D2" w14:paraId="20E4E5D1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3C50D52E" w14:textId="00D98258" w:rsidR="003D72D2" w:rsidRPr="00F11E56" w:rsidRDefault="003D72D2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</w:t>
            </w:r>
          </w:p>
        </w:tc>
        <w:tc>
          <w:tcPr>
            <w:tcW w:w="3420" w:type="dxa"/>
          </w:tcPr>
          <w:p w14:paraId="040F2134" w14:textId="77777777" w:rsidR="003D72D2" w:rsidRPr="00F11E56" w:rsidRDefault="003D72D2" w:rsidP="003D72D2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379730C" w14:textId="04F5081F" w:rsidR="003D72D2" w:rsidRPr="00AC75FA" w:rsidRDefault="00CA3483" w:rsidP="003D72D2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3690" w:type="dxa"/>
          </w:tcPr>
          <w:p w14:paraId="753F852C" w14:textId="77777777" w:rsidR="003D72D2" w:rsidRPr="00F11E56" w:rsidRDefault="003D72D2" w:rsidP="003D72D2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D72D2" w14:paraId="6E6F0263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08514E15" w14:textId="2D1C151F" w:rsidR="003D72D2" w:rsidRPr="00E879F6" w:rsidRDefault="00E879F6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  <w:lang w:val="fr-CA"/>
              </w:rPr>
            </w:pPr>
            <w:r w:rsidRPr="00E879F6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Langue préférée pour la candidature et la communication</w:t>
            </w:r>
          </w:p>
        </w:tc>
        <w:tc>
          <w:tcPr>
            <w:tcW w:w="3420" w:type="dxa"/>
          </w:tcPr>
          <w:p w14:paraId="322D3639" w14:textId="0D0345AD" w:rsidR="003D72D2" w:rsidRPr="00A07535" w:rsidRDefault="00A07535" w:rsidP="003D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A07535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Nous reconnaissons l'existence d'autres langues officielles au pays, mais pour les besoins de la demande et des communications subséquentes avec organisations, nous utiliserons l'anglais et le français.</w:t>
            </w:r>
          </w:p>
        </w:tc>
        <w:tc>
          <w:tcPr>
            <w:tcW w:w="2520" w:type="dxa"/>
          </w:tcPr>
          <w:p w14:paraId="190426E8" w14:textId="77777777" w:rsidR="00A07535" w:rsidRPr="00AC75FA" w:rsidRDefault="00A07535" w:rsidP="00A0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5FA">
              <w:rPr>
                <w:rFonts w:ascii="Arial" w:hAnsi="Arial" w:cs="Arial"/>
                <w:color w:val="000000"/>
                <w:sz w:val="20"/>
                <w:szCs w:val="20"/>
              </w:rPr>
              <w:t>Français, Anglais</w:t>
            </w:r>
          </w:p>
          <w:p w14:paraId="0B860433" w14:textId="6F27DCB8" w:rsidR="003D72D2" w:rsidRPr="00AC75FA" w:rsidRDefault="003D72D2" w:rsidP="003D72D2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F5BC3B0" w14:textId="00345FB0" w:rsidR="003D72D2" w:rsidRPr="00F11E56" w:rsidRDefault="003D72D2" w:rsidP="003D72D2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D72D2" w14:paraId="52A913AE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33BB8CCC" w14:textId="67A07C27" w:rsidR="003D72D2" w:rsidRPr="003D72D2" w:rsidRDefault="003D72D2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  <w:lang w:val="fr-CA"/>
              </w:rPr>
            </w:pPr>
            <w:r w:rsidRPr="003D72D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Nom de l'organisation/de la collectivité</w:t>
            </w:r>
          </w:p>
        </w:tc>
        <w:tc>
          <w:tcPr>
            <w:tcW w:w="3420" w:type="dxa"/>
          </w:tcPr>
          <w:p w14:paraId="3D153943" w14:textId="77777777" w:rsidR="003D72D2" w:rsidRPr="003D72D2" w:rsidRDefault="003D72D2" w:rsidP="003D72D2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520" w:type="dxa"/>
          </w:tcPr>
          <w:p w14:paraId="7242A04B" w14:textId="481DCEC0" w:rsidR="003D72D2" w:rsidRPr="00AC75FA" w:rsidRDefault="00CA3483" w:rsidP="003D72D2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3690" w:type="dxa"/>
          </w:tcPr>
          <w:p w14:paraId="010C5F1A" w14:textId="77777777" w:rsidR="003D72D2" w:rsidRPr="00F11E56" w:rsidRDefault="003D72D2" w:rsidP="003D72D2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A3483" w14:paraId="577F4DCD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3B64CCA2" w14:textId="173DDCF5" w:rsidR="00CA3483" w:rsidRPr="003D72D2" w:rsidRDefault="00CA3483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  <w:lang w:val="fr-CA"/>
              </w:rPr>
            </w:pPr>
            <w:r w:rsidRPr="003D72D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Prénom de la deuxième personne-ressource</w:t>
            </w:r>
          </w:p>
        </w:tc>
        <w:tc>
          <w:tcPr>
            <w:tcW w:w="3420" w:type="dxa"/>
          </w:tcPr>
          <w:p w14:paraId="250B40AA" w14:textId="77777777" w:rsidR="00CA3483" w:rsidRPr="003D72D2" w:rsidRDefault="00CA3483" w:rsidP="00CA3483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520" w:type="dxa"/>
          </w:tcPr>
          <w:p w14:paraId="3BBC7D1E" w14:textId="7A0E1099" w:rsidR="00CA3483" w:rsidRPr="00AC75FA" w:rsidRDefault="00CA3483" w:rsidP="00CA3483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3690" w:type="dxa"/>
          </w:tcPr>
          <w:p w14:paraId="4918CD0D" w14:textId="77777777" w:rsidR="00CA3483" w:rsidRPr="00F11E56" w:rsidRDefault="00CA3483" w:rsidP="00CA3483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A3483" w14:paraId="4915DB1A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9D8A8C2" w14:textId="62170F7B" w:rsidR="00CA3483" w:rsidRPr="003D72D2" w:rsidRDefault="00CA3483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  <w:lang w:val="fr-CA"/>
              </w:rPr>
            </w:pPr>
            <w:r w:rsidRPr="003D72D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Nom de la deuxième personne-ressource</w:t>
            </w:r>
          </w:p>
        </w:tc>
        <w:tc>
          <w:tcPr>
            <w:tcW w:w="3420" w:type="dxa"/>
          </w:tcPr>
          <w:p w14:paraId="17CEFAE9" w14:textId="77777777" w:rsidR="00CA3483" w:rsidRPr="003D72D2" w:rsidRDefault="00CA3483" w:rsidP="00CA3483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520" w:type="dxa"/>
          </w:tcPr>
          <w:p w14:paraId="7A7C8DB7" w14:textId="735348E3" w:rsidR="00CA3483" w:rsidRPr="00AC75FA" w:rsidRDefault="00CA3483" w:rsidP="00CA3483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3690" w:type="dxa"/>
          </w:tcPr>
          <w:p w14:paraId="175593DA" w14:textId="77777777" w:rsidR="00CA3483" w:rsidRPr="00F11E56" w:rsidRDefault="00CA3483" w:rsidP="00CA3483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A3483" w14:paraId="6CD5048E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6683442B" w14:textId="59020B52" w:rsidR="00CA3483" w:rsidRPr="003D72D2" w:rsidRDefault="00CA3483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  <w:lang w:val="fr-CA"/>
              </w:rPr>
            </w:pPr>
            <w:r w:rsidRPr="003D72D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Adresse de courriel de la deuxième personne-ressource</w:t>
            </w:r>
          </w:p>
        </w:tc>
        <w:tc>
          <w:tcPr>
            <w:tcW w:w="3420" w:type="dxa"/>
          </w:tcPr>
          <w:p w14:paraId="54DB09A6" w14:textId="77777777" w:rsidR="00CA3483" w:rsidRPr="003D72D2" w:rsidRDefault="00CA3483" w:rsidP="00CA3483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520" w:type="dxa"/>
          </w:tcPr>
          <w:p w14:paraId="720E11F3" w14:textId="32CF36F1" w:rsidR="00CA3483" w:rsidRPr="00AC75FA" w:rsidRDefault="00CA3483" w:rsidP="00CA3483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3690" w:type="dxa"/>
          </w:tcPr>
          <w:p w14:paraId="20D37FA8" w14:textId="77777777" w:rsidR="00CA3483" w:rsidRPr="00F11E56" w:rsidRDefault="00CA3483" w:rsidP="00CA3483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A3483" w14:paraId="6717550B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31CA217" w14:textId="48A2671E" w:rsidR="00CA3483" w:rsidRPr="003D72D2" w:rsidRDefault="00CA3483" w:rsidP="00F87E67">
            <w:pPr>
              <w:pStyle w:val="HeaderPrimary"/>
              <w:rPr>
                <w:rFonts w:ascii="Roboto" w:hAnsi="Roboto"/>
                <w:color w:val="auto"/>
                <w:sz w:val="22"/>
                <w:szCs w:val="22"/>
                <w:lang w:val="fr-CA"/>
              </w:rPr>
            </w:pPr>
            <w:r w:rsidRPr="003D72D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Numéro de téléphone de la deuxième personne-ressource</w:t>
            </w:r>
          </w:p>
        </w:tc>
        <w:tc>
          <w:tcPr>
            <w:tcW w:w="3420" w:type="dxa"/>
          </w:tcPr>
          <w:p w14:paraId="3C83126A" w14:textId="77777777" w:rsidR="00CA3483" w:rsidRPr="003D72D2" w:rsidRDefault="00CA3483" w:rsidP="00CA3483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520" w:type="dxa"/>
          </w:tcPr>
          <w:p w14:paraId="0B663FFB" w14:textId="66B23671" w:rsidR="00CA3483" w:rsidRPr="00AC75FA" w:rsidRDefault="00CA3483" w:rsidP="00CA3483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3690" w:type="dxa"/>
          </w:tcPr>
          <w:p w14:paraId="6CB140FF" w14:textId="77777777" w:rsidR="00CA3483" w:rsidRPr="00F11E56" w:rsidRDefault="00CA3483" w:rsidP="00CA3483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AE5E74" w14:paraId="713B548E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59231E6A" w14:textId="77777777" w:rsidR="00716565" w:rsidRPr="00AC75FA" w:rsidRDefault="00716565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AC75F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lastRenderedPageBreak/>
              <w:t>Votre organisation peut-elle être classée dans l'une des catégories suivantes? Organisme communautaire; organisme religieux; organisme caritatif; club; ligue; association; organisme provincial/territorial de sport; organisme multisport; organisme national de sport.</w:t>
            </w:r>
          </w:p>
          <w:p w14:paraId="12EA75BE" w14:textId="221B3763" w:rsidR="00AE5E74" w:rsidRPr="00AC75FA" w:rsidRDefault="00AE5E74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420" w:type="dxa"/>
          </w:tcPr>
          <w:p w14:paraId="1342F71A" w14:textId="77777777" w:rsidR="00AE12DC" w:rsidRPr="00AC75FA" w:rsidRDefault="00AE12DC" w:rsidP="00AE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AC75F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Les écoles et les municipalités ne sont pas admissibles. Nous vous invitons à consulter le </w:t>
            </w:r>
            <w:r w:rsidRPr="00AC75F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r-CA"/>
              </w:rPr>
              <w:t>Guide de demande</w:t>
            </w:r>
            <w:r w:rsidRPr="00AC75F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pour plus d'information au sujet des critères d'admissibilité. Vous y trouverez également un conseil à propos de l'établissement de partenariats.</w:t>
            </w:r>
          </w:p>
          <w:p w14:paraId="47B3A99A" w14:textId="4AD68860" w:rsidR="00AE5E74" w:rsidRPr="00AC75FA" w:rsidRDefault="00AE5E74" w:rsidP="00AE5E74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2520" w:type="dxa"/>
          </w:tcPr>
          <w:p w14:paraId="527E5FE5" w14:textId="39701E6C" w:rsidR="00AE5E74" w:rsidRPr="00AC75FA" w:rsidRDefault="00AE12DC" w:rsidP="00AE5E74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Oui/Non</w:t>
            </w:r>
          </w:p>
        </w:tc>
        <w:tc>
          <w:tcPr>
            <w:tcW w:w="3690" w:type="dxa"/>
          </w:tcPr>
          <w:p w14:paraId="5531C40F" w14:textId="0714C2FC" w:rsidR="00AE5E74" w:rsidRPr="00F11E56" w:rsidRDefault="00AE5E74" w:rsidP="00AE5E74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AE5E74" w:rsidRPr="00437938" w14:paraId="025C84A5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031EE2C7" w14:textId="77777777" w:rsidR="00591714" w:rsidRPr="00AC75FA" w:rsidRDefault="00591714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AC75F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Avez-vous un numéro d'entreprise?</w:t>
            </w:r>
          </w:p>
          <w:p w14:paraId="0C27B503" w14:textId="73DB3689" w:rsidR="00AE5E74" w:rsidRPr="00AC75FA" w:rsidRDefault="00AE5E74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420" w:type="dxa"/>
          </w:tcPr>
          <w:p w14:paraId="42E1AA68" w14:textId="77777777" w:rsidR="00027F55" w:rsidRPr="00AC75FA" w:rsidRDefault="00027F55" w:rsidP="00027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AC75F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Vous devez avoir un numéro d'entreprise ou d'enregistrement d'organisme de bienfaisance pour être admissible à la subvention. Si vous n'en avez pas, vous pouvez conclure un partenariat avec une autre organisation.</w:t>
            </w:r>
          </w:p>
          <w:p w14:paraId="6A57FD71" w14:textId="7F155AE1" w:rsidR="00AE5E74" w:rsidRPr="00AC75FA" w:rsidRDefault="00AE5E74" w:rsidP="00763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520" w:type="dxa"/>
          </w:tcPr>
          <w:p w14:paraId="4CA2D196" w14:textId="79B9F382" w:rsidR="00AE5E74" w:rsidRPr="00AC75FA" w:rsidRDefault="00437938" w:rsidP="00AE5E74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  <w:r w:rsidRPr="00AC75FA">
              <w:rPr>
                <w:rFonts w:ascii="Roboto" w:hAnsi="Roboto" w:cs="Arial"/>
                <w:b w:val="0"/>
                <w:bCs w:val="0"/>
                <w:color w:val="auto"/>
                <w:sz w:val="20"/>
                <w:szCs w:val="20"/>
                <w:lang w:val="fr-CA"/>
              </w:rPr>
              <w:t>Oui, Non, Nous avons conclu un partenariat avec une organisation qui en possède un.</w:t>
            </w:r>
          </w:p>
        </w:tc>
        <w:tc>
          <w:tcPr>
            <w:tcW w:w="3690" w:type="dxa"/>
          </w:tcPr>
          <w:p w14:paraId="1D4F32CC" w14:textId="77777777" w:rsidR="00AE5E74" w:rsidRPr="00437938" w:rsidRDefault="00AE5E74" w:rsidP="00AE5E74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  <w:lang w:val="fr-CA"/>
              </w:rPr>
            </w:pPr>
          </w:p>
        </w:tc>
      </w:tr>
      <w:tr w:rsidR="00AE5E74" w14:paraId="1385D805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74E21494" w14:textId="77777777" w:rsidR="00F52B3C" w:rsidRPr="00AC75FA" w:rsidRDefault="00F52B3C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AC75F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Votre organisation a-t-elle son propre compte bancaire?</w:t>
            </w:r>
          </w:p>
          <w:p w14:paraId="32595AD3" w14:textId="72F042EE" w:rsidR="00AE5E74" w:rsidRPr="00AC75FA" w:rsidRDefault="00AE5E74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420" w:type="dxa"/>
          </w:tcPr>
          <w:p w14:paraId="28FE22ED" w14:textId="77777777" w:rsidR="00AE5E74" w:rsidRPr="00AC75FA" w:rsidRDefault="00AE5E74" w:rsidP="00AE5E74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2520" w:type="dxa"/>
          </w:tcPr>
          <w:p w14:paraId="0C655560" w14:textId="3CFEEF5B" w:rsidR="00C33E56" w:rsidRPr="00AC75FA" w:rsidRDefault="00E25F03" w:rsidP="00C3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C75FA">
              <w:rPr>
                <w:rFonts w:cs="Arial"/>
                <w:sz w:val="20"/>
                <w:szCs w:val="20"/>
              </w:rPr>
              <w:t>Oui/Non</w:t>
            </w:r>
          </w:p>
          <w:p w14:paraId="388EB983" w14:textId="4180F8F7" w:rsidR="00AE5E74" w:rsidRPr="00AC75FA" w:rsidRDefault="00AE5E74" w:rsidP="00AE5E74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6FA124" w14:textId="77777777" w:rsidR="00AE5E74" w:rsidRPr="00F11E56" w:rsidRDefault="00AE5E74" w:rsidP="00AE5E74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AE5E74" w14:paraId="4BAFC03B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6D138BDB" w14:textId="34F879F3" w:rsidR="00AE5E74" w:rsidRPr="00AC75FA" w:rsidRDefault="37AAD649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  <w:r w:rsidRPr="3547E5FB"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  <w:t xml:space="preserve">Cette subvention vise les filles et les femmes issues de communautés historiquement exclues du sport et de l’activité physique, en particulier celles qui sont 2SLGBTQIA+, noires, autochtones, racisées, à faible revenu, vivant avec un handicap ou nouvellement arrivées au Canada (depuis moins de 5 ans). Ces groupes rencontrent souvent des obstacles supplémentaires pour participer au système sportif canadien. Votre programme </w:t>
            </w:r>
            <w:proofErr w:type="spellStart"/>
            <w:r w:rsidRPr="3547E5FB"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  <w:t>sert-il</w:t>
            </w:r>
            <w:proofErr w:type="spellEnd"/>
            <w:r w:rsidRPr="3547E5FB"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  <w:t xml:space="preserve"> actuellement, ou servira-t-il, au moins 80 % de filles et de femmes </w:t>
            </w:r>
            <w:r w:rsidRPr="3547E5FB"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  <w:lastRenderedPageBreak/>
              <w:t>issues des communautés visées par la subvention focus?</w:t>
            </w:r>
          </w:p>
        </w:tc>
        <w:tc>
          <w:tcPr>
            <w:tcW w:w="3420" w:type="dxa"/>
          </w:tcPr>
          <w:p w14:paraId="21E93EA1" w14:textId="77777777" w:rsidR="00AE5E74" w:rsidRPr="00AC75FA" w:rsidRDefault="00AE5E74" w:rsidP="00AE5E74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2520" w:type="dxa"/>
          </w:tcPr>
          <w:p w14:paraId="0C1479E3" w14:textId="519BD1B5" w:rsidR="00AE5E74" w:rsidRPr="00AC75FA" w:rsidRDefault="00DB6F9C" w:rsidP="00AE5E74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AC75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Oui/Non</w:t>
            </w:r>
          </w:p>
        </w:tc>
        <w:tc>
          <w:tcPr>
            <w:tcW w:w="3690" w:type="dxa"/>
          </w:tcPr>
          <w:p w14:paraId="0894B350" w14:textId="77777777" w:rsidR="00AE5E74" w:rsidRPr="00F11E56" w:rsidRDefault="00AE5E74" w:rsidP="00AE5E74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25B38175" w14:textId="77777777" w:rsidR="001B28D2" w:rsidRDefault="001B28D2" w:rsidP="001024BE">
      <w:pPr>
        <w:pStyle w:val="HeaderPrimary"/>
        <w:rPr>
          <w:color w:val="010161"/>
        </w:rPr>
      </w:pPr>
    </w:p>
    <w:p w14:paraId="1F6DA62D" w14:textId="77777777" w:rsidR="00D80C39" w:rsidRDefault="00D80C39" w:rsidP="001024BE">
      <w:pPr>
        <w:pStyle w:val="HeaderPrimary"/>
        <w:rPr>
          <w:color w:val="010161"/>
        </w:rPr>
      </w:pPr>
    </w:p>
    <w:p w14:paraId="52CF6379" w14:textId="77777777" w:rsidR="00D80C39" w:rsidRDefault="00D80C39" w:rsidP="001024BE">
      <w:pPr>
        <w:pStyle w:val="HeaderPrimary"/>
        <w:rPr>
          <w:color w:val="010161"/>
        </w:rPr>
      </w:pPr>
    </w:p>
    <w:p w14:paraId="70607B83" w14:textId="3EE42810" w:rsidR="00DA463E" w:rsidRDefault="0015585C" w:rsidP="001024BE">
      <w:pPr>
        <w:pStyle w:val="HeaderPrimary"/>
        <w:rPr>
          <w:color w:val="010161"/>
        </w:rPr>
      </w:pPr>
      <w:proofErr w:type="spellStart"/>
      <w:r w:rsidRPr="0015585C">
        <w:rPr>
          <w:color w:val="010161"/>
        </w:rPr>
        <w:t>Partie</w:t>
      </w:r>
      <w:proofErr w:type="spellEnd"/>
      <w:r w:rsidRPr="0015585C">
        <w:rPr>
          <w:color w:val="010161"/>
        </w:rPr>
        <w:t xml:space="preserve"> 2 – Questions </w:t>
      </w:r>
      <w:proofErr w:type="spellStart"/>
      <w:r w:rsidRPr="0015585C">
        <w:rPr>
          <w:color w:val="010161"/>
        </w:rPr>
        <w:t>d'application</w:t>
      </w:r>
      <w:proofErr w:type="spellEnd"/>
    </w:p>
    <w:p w14:paraId="5DCC224E" w14:textId="77777777" w:rsidR="0015585C" w:rsidRDefault="0015585C" w:rsidP="001024BE">
      <w:pPr>
        <w:pStyle w:val="HeaderPrimary"/>
        <w:rPr>
          <w:color w:val="010161"/>
        </w:rPr>
      </w:pPr>
    </w:p>
    <w:tbl>
      <w:tblPr>
        <w:tblStyle w:val="GridTable4-Accent3"/>
        <w:tblW w:w="13590" w:type="dxa"/>
        <w:tblInd w:w="-275" w:type="dxa"/>
        <w:tblLook w:val="04A0" w:firstRow="1" w:lastRow="0" w:firstColumn="1" w:lastColumn="0" w:noHBand="0" w:noVBand="1"/>
      </w:tblPr>
      <w:tblGrid>
        <w:gridCol w:w="2700"/>
        <w:gridCol w:w="3600"/>
        <w:gridCol w:w="3240"/>
        <w:gridCol w:w="4050"/>
      </w:tblGrid>
      <w:tr w:rsidR="006B3012" w14:paraId="668EDB16" w14:textId="77777777" w:rsidTr="00F87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A74ACAE" w14:textId="77777777" w:rsidR="006B3012" w:rsidRPr="00F11E56" w:rsidRDefault="006B3012" w:rsidP="00F87E67">
            <w:pPr>
              <w:pStyle w:val="HeaderPrimary"/>
              <w:rPr>
                <w:rFonts w:ascii="Roboto" w:hAnsi="Roboto" w:cs="Arial"/>
                <w:b/>
                <w:bCs/>
                <w:color w:val="auto"/>
                <w:sz w:val="22"/>
                <w:szCs w:val="22"/>
              </w:rPr>
            </w:pPr>
            <w:r w:rsidRPr="00F11E56">
              <w:rPr>
                <w:rFonts w:ascii="Roboto" w:hAnsi="Roboto" w:cs="Arial"/>
                <w:b/>
                <w:bCs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3600" w:type="dxa"/>
            <w:vAlign w:val="center"/>
          </w:tcPr>
          <w:p w14:paraId="09115B0B" w14:textId="4FAE63E9" w:rsidR="006B3012" w:rsidRPr="00F87E67" w:rsidRDefault="006B3012" w:rsidP="00F87E67">
            <w:pPr>
              <w:pStyle w:val="HeaderPrima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/>
                <w:bCs/>
                <w:color w:val="auto"/>
                <w:sz w:val="22"/>
                <w:szCs w:val="22"/>
                <w:lang w:val="fr-CA"/>
              </w:rPr>
            </w:pPr>
            <w:r w:rsidRPr="00CE4B8C">
              <w:rPr>
                <w:rFonts w:ascii="Roboto" w:hAnsi="Roboto" w:cs="Arial"/>
                <w:b/>
                <w:bCs/>
                <w:color w:val="auto"/>
                <w:sz w:val="22"/>
                <w:szCs w:val="22"/>
                <w:lang w:val="fr-CA"/>
              </w:rPr>
              <w:t>Texte d'aide pour le demandeur</w:t>
            </w:r>
          </w:p>
        </w:tc>
        <w:tc>
          <w:tcPr>
            <w:tcW w:w="3240" w:type="dxa"/>
            <w:vAlign w:val="center"/>
          </w:tcPr>
          <w:p w14:paraId="79DE6193" w14:textId="1C62CDC2" w:rsidR="006B3012" w:rsidRPr="00F11E56" w:rsidRDefault="006B3012" w:rsidP="00F87E67">
            <w:pPr>
              <w:pStyle w:val="HeaderPrima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</w:pPr>
            <w:r w:rsidRPr="007C62F8"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>Type de question</w:t>
            </w:r>
          </w:p>
        </w:tc>
        <w:tc>
          <w:tcPr>
            <w:tcW w:w="4050" w:type="dxa"/>
            <w:vAlign w:val="center"/>
          </w:tcPr>
          <w:p w14:paraId="63524786" w14:textId="5CE0AD48" w:rsidR="006B3012" w:rsidRPr="00F11E56" w:rsidRDefault="006B3012" w:rsidP="00F87E67">
            <w:pPr>
              <w:pStyle w:val="HeaderPrima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>S</w:t>
            </w:r>
            <w:r w:rsidRPr="007C62F8"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 xml:space="preserve">ection note du </w:t>
            </w:r>
            <w:proofErr w:type="spellStart"/>
            <w:r w:rsidRPr="007C62F8">
              <w:rPr>
                <w:rFonts w:ascii="Roboto" w:hAnsi="Roboto"/>
                <w:b/>
                <w:bCs/>
                <w:color w:val="auto"/>
                <w:sz w:val="22"/>
                <w:szCs w:val="22"/>
              </w:rPr>
              <w:t>demandeur</w:t>
            </w:r>
            <w:proofErr w:type="spellEnd"/>
          </w:p>
        </w:tc>
      </w:tr>
      <w:tr w:rsidR="00177907" w:rsidRPr="009B2B20" w14:paraId="30167738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177BB0E" w14:textId="220CF209" w:rsidR="00177907" w:rsidRPr="00C564A8" w:rsidRDefault="00C564A8" w:rsidP="00F87E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EA1CC4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Montant demandé</w:t>
            </w:r>
          </w:p>
        </w:tc>
        <w:tc>
          <w:tcPr>
            <w:tcW w:w="3600" w:type="dxa"/>
          </w:tcPr>
          <w:p w14:paraId="394FB651" w14:textId="757F17C1" w:rsidR="00177907" w:rsidRPr="00351092" w:rsidRDefault="5577D167" w:rsidP="00406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3547E5FB">
              <w:rPr>
                <w:rFonts w:ascii="Arial" w:hAnsi="Arial" w:cs="Arial"/>
                <w:color w:val="000000" w:themeColor="text1"/>
                <w:sz w:val="20"/>
                <w:szCs w:val="20"/>
                <w:lang w:val="fr-CA"/>
              </w:rPr>
              <w:t xml:space="preserve">La subvention compte </w:t>
            </w:r>
            <w:r w:rsidR="3E439EF4" w:rsidRPr="3547E5FB">
              <w:rPr>
                <w:rFonts w:ascii="Arial" w:hAnsi="Arial" w:cs="Arial"/>
                <w:color w:val="000000" w:themeColor="text1"/>
                <w:sz w:val="20"/>
                <w:szCs w:val="20"/>
                <w:lang w:val="fr-CA"/>
              </w:rPr>
              <w:t xml:space="preserve">deux </w:t>
            </w:r>
            <w:r w:rsidRPr="3547E5FB">
              <w:rPr>
                <w:rFonts w:ascii="Arial" w:hAnsi="Arial" w:cs="Arial"/>
                <w:color w:val="000000" w:themeColor="text1"/>
                <w:sz w:val="20"/>
                <w:szCs w:val="20"/>
                <w:lang w:val="fr-CA"/>
              </w:rPr>
              <w:t>(</w:t>
            </w:r>
            <w:r w:rsidR="19C28F42" w:rsidRPr="3547E5FB">
              <w:rPr>
                <w:rFonts w:ascii="Arial" w:hAnsi="Arial" w:cs="Arial"/>
                <w:color w:val="000000" w:themeColor="text1"/>
                <w:sz w:val="20"/>
                <w:szCs w:val="20"/>
                <w:lang w:val="fr-CA"/>
              </w:rPr>
              <w:t>2</w:t>
            </w:r>
            <w:r w:rsidRPr="3547E5FB">
              <w:rPr>
                <w:rFonts w:ascii="Arial" w:hAnsi="Arial" w:cs="Arial"/>
                <w:color w:val="000000" w:themeColor="text1"/>
                <w:sz w:val="20"/>
                <w:szCs w:val="20"/>
                <w:lang w:val="fr-CA"/>
              </w:rPr>
              <w:t>) niveaux de financement. Choisissez le montant qui correspond aux besoins de votre programme.</w:t>
            </w:r>
          </w:p>
        </w:tc>
        <w:tc>
          <w:tcPr>
            <w:tcW w:w="3240" w:type="dxa"/>
          </w:tcPr>
          <w:p w14:paraId="63B17379" w14:textId="77777777" w:rsidR="001C6A6B" w:rsidRDefault="001C6A6B" w:rsidP="0088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1C6A6B">
              <w:rPr>
                <w:rFonts w:cs="Arial"/>
                <w:color w:val="000000"/>
                <w:sz w:val="20"/>
                <w:szCs w:val="20"/>
              </w:rPr>
              <w:t>sélectionnez-en</w:t>
            </w:r>
            <w:proofErr w:type="spellEnd"/>
            <w:r w:rsidRPr="001C6A6B">
              <w:rPr>
                <w:rFonts w:cs="Arial"/>
                <w:color w:val="000000"/>
                <w:sz w:val="20"/>
                <w:szCs w:val="20"/>
              </w:rPr>
              <w:t xml:space="preserve"> un</w:t>
            </w:r>
            <w:r>
              <w:rPr>
                <w:rFonts w:cs="Arial"/>
                <w:color w:val="000000"/>
                <w:sz w:val="20"/>
                <w:szCs w:val="20"/>
              </w:rPr>
              <w:t>:</w:t>
            </w:r>
          </w:p>
          <w:p w14:paraId="28722989" w14:textId="77777777" w:rsidR="001C6A6B" w:rsidRDefault="001C6A6B" w:rsidP="0088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</w:p>
          <w:p w14:paraId="6E2DA51C" w14:textId="7C832C3B" w:rsidR="00884925" w:rsidRDefault="4BE9A5DC" w:rsidP="0088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547E5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5 000 $, </w:t>
            </w:r>
            <w:r w:rsidR="37DAB2B6" w:rsidRPr="3547E5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3547E5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5 000 $, </w:t>
            </w:r>
          </w:p>
          <w:p w14:paraId="42121E0A" w14:textId="522CB120" w:rsidR="00177907" w:rsidRPr="0061109F" w:rsidRDefault="00177907" w:rsidP="001779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C172C97" w14:textId="77777777" w:rsidR="00177907" w:rsidRPr="0061109F" w:rsidRDefault="00177907" w:rsidP="001779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177907" w:rsidRPr="00E63BB6" w14:paraId="3B1A6424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74BAF869" w14:textId="7920B220" w:rsidR="007F2914" w:rsidRPr="00594825" w:rsidRDefault="007F2914" w:rsidP="00F87E67">
            <w:pPr>
              <w:pStyle w:val="ListParagraph"/>
              <w:numPr>
                <w:ilvl w:val="0"/>
                <w:numId w:val="7"/>
              </w:numPr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</w:pPr>
            <w:r w:rsidRPr="0059482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Veuillez sélectionner les collectivités auxquelles vos </w:t>
            </w:r>
            <w:proofErr w:type="spellStart"/>
            <w:r w:rsidRPr="0059482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participant.</w:t>
            </w:r>
            <w:proofErr w:type="gramStart"/>
            <w:r w:rsidRPr="0059482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e.s</w:t>
            </w:r>
            <w:proofErr w:type="spellEnd"/>
            <w:proofErr w:type="gramEnd"/>
            <w:r w:rsidRPr="0059482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 appartiennent.</w:t>
            </w:r>
          </w:p>
          <w:p w14:paraId="68E87B6E" w14:textId="16993E60" w:rsidR="00177907" w:rsidRPr="007F2914" w:rsidRDefault="00177907" w:rsidP="00F87E67">
            <w:pPr>
              <w:pStyle w:val="HeaderPrimary"/>
              <w:rPr>
                <w:rFonts w:ascii="Roboto" w:hAnsi="Roboto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25808550" w14:textId="77777777" w:rsidR="0048655A" w:rsidRPr="0048655A" w:rsidRDefault="0048655A" w:rsidP="00486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48655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Sélectionnez toutes les réponses qui s'appliquent.</w:t>
            </w:r>
          </w:p>
          <w:p w14:paraId="39D40DDE" w14:textId="77777777" w:rsidR="00177907" w:rsidRPr="0048655A" w:rsidRDefault="00177907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5DC257DB" w14:textId="4C011D9B" w:rsidR="00C97033" w:rsidRDefault="00C103FA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103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Sélection</w:t>
            </w:r>
            <w:proofErr w:type="spellEnd"/>
            <w:r w:rsidRPr="00C103F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 xml:space="preserve"> multiple</w:t>
            </w:r>
            <w:r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:</w:t>
            </w:r>
          </w:p>
          <w:p w14:paraId="72FE9D07" w14:textId="77777777" w:rsidR="00C103FA" w:rsidRPr="0061109F" w:rsidRDefault="00C103FA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  <w:p w14:paraId="6E5DE9BD" w14:textId="77777777" w:rsidR="00E63BB6" w:rsidRPr="00E63BB6" w:rsidRDefault="00E63BB6" w:rsidP="00E6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E63BB6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Personnes 2SLGBTQIA+; Personnes noires; Autochtones; Personnes racisées; Personnes à faible revenu; Personnes ayant un handicap; Personnes nouvellement arrivées au Canada</w:t>
            </w:r>
          </w:p>
          <w:p w14:paraId="1724CE80" w14:textId="08BDE0C8" w:rsidR="00C97033" w:rsidRPr="00E63BB6" w:rsidRDefault="00C97033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4050" w:type="dxa"/>
          </w:tcPr>
          <w:p w14:paraId="7A12B799" w14:textId="77777777" w:rsidR="00177907" w:rsidRPr="00E63BB6" w:rsidRDefault="00177907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</w:tr>
      <w:tr w:rsidR="00177907" w:rsidRPr="009B2B20" w14:paraId="393D3642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7E8080C8" w14:textId="35DBB9FF" w:rsidR="00177907" w:rsidRPr="00EA1CC4" w:rsidRDefault="00854DF5" w:rsidP="00F87E67">
            <w:pPr>
              <w:pStyle w:val="ListParagraph"/>
              <w:numPr>
                <w:ilvl w:val="0"/>
                <w:numId w:val="7"/>
              </w:numPr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</w:pPr>
            <w:r w:rsidRPr="00854DF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Décrivez les </w:t>
            </w:r>
            <w:proofErr w:type="spellStart"/>
            <w:r w:rsidRPr="00854DF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participant.</w:t>
            </w:r>
            <w:proofErr w:type="gramStart"/>
            <w:r w:rsidRPr="00854DF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e.s</w:t>
            </w:r>
            <w:proofErr w:type="spellEnd"/>
            <w:proofErr w:type="gramEnd"/>
            <w:r w:rsidRPr="00854DF5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 qui sont issues des collectivités pour lesquelles vous souhaitez obtenir du financement. Quels sont les obstacles ou les facteurs habilitants en matière de participation au sport et à l'activité physique?</w:t>
            </w:r>
          </w:p>
        </w:tc>
        <w:tc>
          <w:tcPr>
            <w:tcW w:w="3600" w:type="dxa"/>
          </w:tcPr>
          <w:p w14:paraId="7C72ECD2" w14:textId="77777777" w:rsidR="00092F32" w:rsidRPr="00092F32" w:rsidRDefault="00092F32" w:rsidP="0009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092F3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Qui sont ces personnes? Qu'est-ce qui les empêche de participer? Qu'est-ce qui les aide à participer? 60 à 80 mots, sous forme de liste sommaire si cela vous convient. </w:t>
            </w:r>
          </w:p>
          <w:p w14:paraId="22D97258" w14:textId="5D7CC676" w:rsidR="00177907" w:rsidRPr="00092F32" w:rsidRDefault="00177907" w:rsidP="00177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0B044CD9" w14:textId="7E7128BB" w:rsidR="00177907" w:rsidRPr="0061109F" w:rsidRDefault="005564AB" w:rsidP="001779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texte</w:t>
            </w:r>
            <w:proofErr w:type="spellEnd"/>
          </w:p>
        </w:tc>
        <w:tc>
          <w:tcPr>
            <w:tcW w:w="4050" w:type="dxa"/>
          </w:tcPr>
          <w:p w14:paraId="3F04E11F" w14:textId="77777777" w:rsidR="00177907" w:rsidRPr="0061109F" w:rsidRDefault="00177907" w:rsidP="001779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177907" w:rsidRPr="009B2B20" w14:paraId="25F9B844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7C574D34" w14:textId="6352ABBE" w:rsidR="00177907" w:rsidRPr="00DC7F7C" w:rsidRDefault="00DC7F7C" w:rsidP="00F87E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lang w:val="fr-CA"/>
              </w:rPr>
            </w:pPr>
            <w:r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Décrivez les relations et/ou les liens que </w:t>
            </w:r>
            <w:r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lastRenderedPageBreak/>
              <w:t>votre organisation a avec la ou les collectivités à qui s'adressera votre programme</w:t>
            </w:r>
            <w:r w:rsidR="00177907"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.</w:t>
            </w:r>
            <w:r w:rsidR="00177907" w:rsidRPr="00DC7F7C">
              <w:rPr>
                <w:rFonts w:ascii="Roboto" w:hAnsi="Roboto" w:cs="Arial"/>
                <w:color w:val="000000"/>
                <w:lang w:val="fr-CA"/>
              </w:rPr>
              <w:t xml:space="preserve"> </w:t>
            </w:r>
          </w:p>
        </w:tc>
        <w:tc>
          <w:tcPr>
            <w:tcW w:w="3600" w:type="dxa"/>
          </w:tcPr>
          <w:p w14:paraId="524DB0BC" w14:textId="77777777" w:rsidR="00C95174" w:rsidRPr="00C95174" w:rsidRDefault="00C95174" w:rsidP="00C9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C9517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lastRenderedPageBreak/>
              <w:t xml:space="preserve">Cette question porte sur la ou les collectivités que vous avez </w:t>
            </w:r>
            <w:r w:rsidRPr="00C9517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lastRenderedPageBreak/>
              <w:t>sélectionnées dans la section sur l'admissibilité.</w:t>
            </w:r>
            <w:r w:rsidRPr="00C9517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C9517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  <w:t>60 à 80 mots, sous forme de liste sommaire si cela vous convient.</w:t>
            </w:r>
          </w:p>
          <w:p w14:paraId="3C39ABD1" w14:textId="5BCD0C30" w:rsidR="00177907" w:rsidRPr="00C95174" w:rsidRDefault="00177907" w:rsidP="00CF7D5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0B81485F" w14:textId="58CF0E31" w:rsidR="00177907" w:rsidRPr="0061109F" w:rsidRDefault="00177907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lastRenderedPageBreak/>
              <w:t>Text</w:t>
            </w:r>
            <w:r w:rsidR="00C95174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79C21703" w14:textId="77777777" w:rsidR="00177907" w:rsidRPr="0061109F" w:rsidRDefault="00177907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177907" w:rsidRPr="009B2B20" w14:paraId="1C490577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781ECB03" w14:textId="5BDE2B07" w:rsidR="00177907" w:rsidRPr="006A6A0A" w:rsidRDefault="006A6A0A" w:rsidP="00F87E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lang w:val="fr-CA"/>
              </w:rPr>
            </w:pPr>
            <w:r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Combien de personnes votre programme sera-t-il en mesure de rejoindre grâce à ce financement?</w:t>
            </w:r>
          </w:p>
        </w:tc>
        <w:tc>
          <w:tcPr>
            <w:tcW w:w="3600" w:type="dxa"/>
          </w:tcPr>
          <w:p w14:paraId="505F28C7" w14:textId="2D961B91" w:rsidR="00177907" w:rsidRPr="00981CC2" w:rsidRDefault="0001624A" w:rsidP="0098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Ceci comprend toutes les personnes qui participent directement ou indirectement au programme (p. ex., responsables du programme, </w:t>
            </w:r>
            <w:proofErr w:type="spellStart"/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mentor.</w:t>
            </w:r>
            <w:proofErr w:type="gramStart"/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e.s</w:t>
            </w:r>
            <w:proofErr w:type="spellEnd"/>
            <w:proofErr w:type="gramEnd"/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, etc.).</w:t>
            </w:r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  <w:t xml:space="preserve">*Il convient de souligner que cette réponse ne sera pas évaluée. Elle vise tout simplement à mieux comprendre votre programme et les résultats que vous prévoyez obtenir. Nous reconnaissons que la qualité et les résultats ont plus d'importance que le nombre de </w:t>
            </w:r>
            <w:proofErr w:type="spellStart"/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participant.e.s</w:t>
            </w:r>
            <w:proofErr w:type="spellEnd"/>
            <w:r w:rsidRPr="00981CC2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. </w:t>
            </w:r>
          </w:p>
        </w:tc>
        <w:tc>
          <w:tcPr>
            <w:tcW w:w="3240" w:type="dxa"/>
          </w:tcPr>
          <w:p w14:paraId="24144D1C" w14:textId="77777777" w:rsidR="001F6E02" w:rsidRDefault="001F6E02" w:rsidP="001F6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1C6A6B">
              <w:rPr>
                <w:rFonts w:cs="Arial"/>
                <w:color w:val="000000"/>
                <w:sz w:val="20"/>
                <w:szCs w:val="20"/>
              </w:rPr>
              <w:t>sélectionnez-en</w:t>
            </w:r>
            <w:proofErr w:type="spellEnd"/>
            <w:r w:rsidRPr="001C6A6B">
              <w:rPr>
                <w:rFonts w:cs="Arial"/>
                <w:color w:val="000000"/>
                <w:sz w:val="20"/>
                <w:szCs w:val="20"/>
              </w:rPr>
              <w:t xml:space="preserve"> un</w:t>
            </w:r>
            <w:r>
              <w:rPr>
                <w:rFonts w:cs="Arial"/>
                <w:color w:val="000000"/>
                <w:sz w:val="20"/>
                <w:szCs w:val="20"/>
              </w:rPr>
              <w:t>:</w:t>
            </w:r>
          </w:p>
          <w:p w14:paraId="715C7D0C" w14:textId="77777777" w:rsidR="00F557D7" w:rsidRPr="0061109F" w:rsidRDefault="00F557D7" w:rsidP="001779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  <w:p w14:paraId="72531DBF" w14:textId="77777777" w:rsidR="001F6E02" w:rsidRDefault="001F6E02" w:rsidP="001F6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1-10, 11-25, 26-50, 51-100, 101-200, 200-500, 500+</w:t>
            </w:r>
          </w:p>
          <w:p w14:paraId="6DAC2957" w14:textId="6F1FD9AE" w:rsidR="00177907" w:rsidRPr="0061109F" w:rsidRDefault="00177907" w:rsidP="001779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0BAE0A7" w14:textId="77777777" w:rsidR="00177907" w:rsidRPr="0061109F" w:rsidRDefault="00177907" w:rsidP="001779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177907" w:rsidRPr="009851BB" w14:paraId="49877F27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4398B14" w14:textId="5FB20F2D" w:rsidR="00A74086" w:rsidRPr="00F53BB7" w:rsidRDefault="00A74086" w:rsidP="00F87E67">
            <w:pPr>
              <w:pStyle w:val="ListParagraph"/>
              <w:numPr>
                <w:ilvl w:val="0"/>
                <w:numId w:val="7"/>
              </w:numPr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</w:pPr>
            <w:r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Dans quel groupe d'âge se situent les </w:t>
            </w:r>
            <w:proofErr w:type="spellStart"/>
            <w:r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participant.</w:t>
            </w:r>
            <w:proofErr w:type="gramStart"/>
            <w:r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e.s</w:t>
            </w:r>
            <w:proofErr w:type="spellEnd"/>
            <w:proofErr w:type="gramEnd"/>
            <w:r w:rsidRPr="00F53BB7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?</w:t>
            </w:r>
          </w:p>
          <w:p w14:paraId="386372CF" w14:textId="7AA21C54" w:rsidR="00177907" w:rsidRPr="00A74086" w:rsidRDefault="00177907" w:rsidP="00F87E67">
            <w:pPr>
              <w:pStyle w:val="HeaderPrimary"/>
              <w:rPr>
                <w:rFonts w:ascii="Roboto" w:hAnsi="Roboto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5764C95C" w14:textId="0AF4A990" w:rsidR="00CA58F1" w:rsidRPr="00A74086" w:rsidRDefault="00CA58F1" w:rsidP="00CA58F1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  <w:p w14:paraId="5A38469A" w14:textId="7937B966" w:rsidR="00177907" w:rsidRPr="00A74086" w:rsidRDefault="00177907" w:rsidP="00CA58F1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761164D1" w14:textId="77777777" w:rsidR="009851BB" w:rsidRDefault="009851BB" w:rsidP="009851BB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  <w:r w:rsidRPr="009851BB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  <w:t>Sélection multiple:</w:t>
            </w:r>
          </w:p>
          <w:p w14:paraId="3DB03F80" w14:textId="77777777" w:rsidR="009851BB" w:rsidRPr="009851BB" w:rsidRDefault="009851BB" w:rsidP="009851BB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  <w:p w14:paraId="0A68D745" w14:textId="77777777" w:rsidR="009851BB" w:rsidRPr="009851BB" w:rsidRDefault="009851BB" w:rsidP="0098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9851BB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0 à 5 ans, 6 à 10 ans, 11 à 14 ans, 15 à 18 ans, 18 à 35 ans, Adultes de 36 à 55 ans, </w:t>
            </w:r>
            <w:proofErr w:type="spellStart"/>
            <w:proofErr w:type="gramStart"/>
            <w:r w:rsidRPr="009851BB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Aîné.e.s</w:t>
            </w:r>
            <w:proofErr w:type="spellEnd"/>
            <w:proofErr w:type="gramEnd"/>
          </w:p>
          <w:p w14:paraId="3BF96A8C" w14:textId="46FB9AC6" w:rsidR="0001304D" w:rsidRPr="009851BB" w:rsidRDefault="0001304D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4050" w:type="dxa"/>
          </w:tcPr>
          <w:p w14:paraId="6A794636" w14:textId="77777777" w:rsidR="00177907" w:rsidRPr="009851BB" w:rsidRDefault="00177907" w:rsidP="001779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</w:tr>
      <w:tr w:rsidR="00F05007" w:rsidRPr="003306EF" w14:paraId="1147CDC0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6E25C678" w14:textId="6DE2EA57" w:rsidR="00F05007" w:rsidRPr="00D049C0" w:rsidRDefault="0060236E" w:rsidP="00F87E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lang w:val="fr-CA"/>
              </w:rPr>
            </w:pPr>
            <w:r w:rsidRPr="0060236E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En ce qui concerne les retombées de votre programme ou des activités qui y sont liées, qu'est-ce qui décrit le mieux les objectifs que vous aimeriez atteindre pour vos </w:t>
            </w:r>
            <w:proofErr w:type="spellStart"/>
            <w:r w:rsidRPr="0060236E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participant.</w:t>
            </w:r>
            <w:proofErr w:type="gramStart"/>
            <w:r w:rsidRPr="0060236E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e.s</w:t>
            </w:r>
            <w:proofErr w:type="spellEnd"/>
            <w:proofErr w:type="gramEnd"/>
            <w:r w:rsidRPr="0060236E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 (vous pouvez choisir jusqu'à trois énoncés </w:t>
            </w:r>
            <w:r w:rsidRPr="0060236E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lastRenderedPageBreak/>
              <w:t>qui décrivent le mieux vos objectifs)?</w:t>
            </w:r>
          </w:p>
        </w:tc>
        <w:tc>
          <w:tcPr>
            <w:tcW w:w="3600" w:type="dxa"/>
          </w:tcPr>
          <w:p w14:paraId="40B566E3" w14:textId="77777777" w:rsidR="00AA639D" w:rsidRPr="00AA639D" w:rsidRDefault="00AA639D" w:rsidP="00AA6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lastRenderedPageBreak/>
              <w:t xml:space="preserve">Les objectifs en matière de retombées sont les résultats que vous espérez que votre programme produira pour </w:t>
            </w:r>
            <w:proofErr w:type="gramStart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les </w:t>
            </w:r>
            <w:proofErr w:type="spellStart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participant</w:t>
            </w:r>
            <w:proofErr w:type="gramEnd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.e.s</w:t>
            </w:r>
            <w:proofErr w:type="spellEnd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. Quel effet votre programme aura-t-il sur </w:t>
            </w:r>
            <w:proofErr w:type="gramStart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les </w:t>
            </w:r>
            <w:proofErr w:type="spellStart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participant</w:t>
            </w:r>
            <w:proofErr w:type="gramEnd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.</w:t>
            </w:r>
            <w:proofErr w:type="gramStart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e.s</w:t>
            </w:r>
            <w:proofErr w:type="spellEnd"/>
            <w:proofErr w:type="gramEnd"/>
            <w:r w:rsidRPr="00AA639D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? </w:t>
            </w:r>
          </w:p>
          <w:p w14:paraId="3A3BD87D" w14:textId="16E08852" w:rsidR="00F05007" w:rsidRPr="00D049C0" w:rsidRDefault="00F05007" w:rsidP="00F050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2484FF6A" w14:textId="77777777" w:rsidR="00AA639D" w:rsidRDefault="00AA639D" w:rsidP="00AA639D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  <w:r w:rsidRPr="009851BB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  <w:t>Sélection multiple:</w:t>
            </w:r>
          </w:p>
          <w:p w14:paraId="5C0A3CA8" w14:textId="77777777" w:rsidR="00F05007" w:rsidRPr="003306EF" w:rsidRDefault="00F05007" w:rsidP="00F050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  <w:p w14:paraId="6FC95EE5" w14:textId="77777777" w:rsidR="00AA639D" w:rsidRPr="00F53BB7" w:rsidRDefault="003306EF" w:rsidP="00F53BB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</w:pPr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 xml:space="preserve">Bâtir un environnement plus sûr, dans lequel les </w:t>
            </w:r>
            <w:proofErr w:type="spellStart"/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>participant.</w:t>
            </w:r>
            <w:proofErr w:type="gramStart"/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>e.s</w:t>
            </w:r>
            <w:proofErr w:type="spellEnd"/>
            <w:proofErr w:type="gramEnd"/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 xml:space="preserve"> peuvent s’épanouir sans crainte; </w:t>
            </w:r>
          </w:p>
          <w:p w14:paraId="111E4319" w14:textId="77777777" w:rsidR="00AA639D" w:rsidRPr="00F53BB7" w:rsidRDefault="003306EF" w:rsidP="00F53BB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</w:pPr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 xml:space="preserve">Accroître les liens sociaux et l’inclusion; </w:t>
            </w:r>
          </w:p>
          <w:p w14:paraId="291E43A5" w14:textId="77777777" w:rsidR="00AA639D" w:rsidRPr="00F53BB7" w:rsidRDefault="003306EF" w:rsidP="00F53BB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</w:pPr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>Améliorer le leadership, les compétences de vie, l’estime de soi et la confiance en soi;</w:t>
            </w:r>
          </w:p>
          <w:p w14:paraId="575200B3" w14:textId="77777777" w:rsidR="00AA639D" w:rsidRPr="00F53BB7" w:rsidRDefault="003306EF" w:rsidP="00F53BB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</w:pPr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lastRenderedPageBreak/>
              <w:t>Accroître la représentation;</w:t>
            </w:r>
          </w:p>
          <w:p w14:paraId="7941A71F" w14:textId="77777777" w:rsidR="00AA639D" w:rsidRPr="00F53BB7" w:rsidRDefault="003306EF" w:rsidP="00F53BB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</w:pPr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 xml:space="preserve">Favoriser une meilleure compréhension de l’équité des genres; </w:t>
            </w:r>
          </w:p>
          <w:p w14:paraId="24ED06A8" w14:textId="4BEB9170" w:rsidR="00F05007" w:rsidRPr="00AA639D" w:rsidRDefault="003306EF" w:rsidP="00F53BB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fr-CA"/>
              </w:rPr>
            </w:pPr>
            <w:r w:rsidRPr="00F53BB7">
              <w:rPr>
                <w:rFonts w:ascii="Roboto" w:eastAsiaTheme="minorHAnsi" w:hAnsi="Roboto" w:cs="Arial"/>
                <w:color w:val="auto"/>
                <w:shd w:val="clear" w:color="auto" w:fill="auto"/>
                <w:lang w:val="fr-CA"/>
              </w:rPr>
              <w:t>Accroître l’accès à des programmes de qualité.</w:t>
            </w:r>
          </w:p>
        </w:tc>
        <w:tc>
          <w:tcPr>
            <w:tcW w:w="4050" w:type="dxa"/>
          </w:tcPr>
          <w:p w14:paraId="34252D4E" w14:textId="77777777" w:rsidR="00F05007" w:rsidRPr="003306EF" w:rsidRDefault="00F05007" w:rsidP="00F050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</w:tr>
      <w:tr w:rsidR="00F05007" w:rsidRPr="001F3C00" w14:paraId="1B15926D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0AACEC03" w14:textId="524BB122" w:rsidR="00F05007" w:rsidRPr="0061109F" w:rsidRDefault="00FA6F43" w:rsidP="00F87E67">
            <w:pPr>
              <w:pStyle w:val="HeaderPrimary"/>
              <w:ind w:left="720"/>
              <w:rPr>
                <w:rFonts w:ascii="Roboto" w:hAnsi="Roboto"/>
                <w:color w:val="auto"/>
                <w:sz w:val="20"/>
                <w:szCs w:val="20"/>
              </w:rPr>
            </w:pPr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Si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vous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avez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sélectionné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Autre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" impact dans la question ci-dessus,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veuillez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décrire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votre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objectif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d'impact</w:t>
            </w:r>
            <w:proofErr w:type="spellEnd"/>
            <w:r w:rsidRPr="00FA6F43">
              <w:rPr>
                <w:rFonts w:ascii="Roboto" w:hAnsi="Roboto"/>
                <w:color w:val="auto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26E6D77A" w14:textId="77777777" w:rsidR="00F05007" w:rsidRPr="0061109F" w:rsidRDefault="00F05007" w:rsidP="00F050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E5397E" w14:textId="52D0F3B4" w:rsidR="00F05007" w:rsidRPr="001F3C00" w:rsidRDefault="001F3C00" w:rsidP="008D1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  <w:r w:rsidRPr="001F3C00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 xml:space="preserve">15 à </w:t>
            </w:r>
            <w:proofErr w:type="gramStart"/>
            <w:r w:rsidRPr="001F3C00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30  mots</w:t>
            </w:r>
            <w:proofErr w:type="gramEnd"/>
            <w:r w:rsidRPr="001F3C00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, sous forme de liste sommaire si cela vous convient.</w:t>
            </w:r>
          </w:p>
        </w:tc>
        <w:tc>
          <w:tcPr>
            <w:tcW w:w="4050" w:type="dxa"/>
          </w:tcPr>
          <w:p w14:paraId="74DB45E7" w14:textId="77777777" w:rsidR="00F05007" w:rsidRPr="001F3C00" w:rsidRDefault="00F05007" w:rsidP="00F05007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</w:tr>
      <w:tr w:rsidR="00F05007" w:rsidRPr="009B2B20" w14:paraId="6EDF4E5C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79ABAA8D" w14:textId="3C435D51" w:rsidR="005450CF" w:rsidRPr="00EF785B" w:rsidRDefault="005450CF" w:rsidP="00F87E67">
            <w:pPr>
              <w:pStyle w:val="ListParagraph"/>
              <w:numPr>
                <w:ilvl w:val="0"/>
                <w:numId w:val="7"/>
              </w:numPr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</w:pPr>
            <w:r w:rsidRPr="00EF785B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Comment vous assurerez-vous que votre programme de sport/d'activité physique/de loisirs mise sur la qualité?</w:t>
            </w:r>
          </w:p>
          <w:p w14:paraId="259F2702" w14:textId="7694DB9E" w:rsidR="00F05007" w:rsidRPr="005450CF" w:rsidRDefault="00F05007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65A82F2C" w14:textId="698D8E40" w:rsidR="00F05007" w:rsidRPr="0061109F" w:rsidRDefault="009456BA" w:rsidP="00945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hyperlink r:id="rId13" w:history="1"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 xml:space="preserve">Le sport de qualité est un concept qui englobe du personnel qualifié (leaders responsables, parents bien informés, partenaires qui offrent du soutien et </w:t>
              </w:r>
              <w:proofErr w:type="spellStart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>dirigeant.</w:t>
              </w:r>
              <w:proofErr w:type="gramStart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>e.s</w:t>
              </w:r>
              <w:proofErr w:type="spellEnd"/>
              <w:proofErr w:type="gramEnd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 xml:space="preserve"> </w:t>
              </w:r>
              <w:proofErr w:type="spellStart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>formé.</w:t>
              </w:r>
              <w:proofErr w:type="gramStart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>e.s</w:t>
              </w:r>
              <w:proofErr w:type="spellEnd"/>
              <w:proofErr w:type="gramEnd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 xml:space="preserve">), un environnement sain (inclusif, accueillant, amusant, équitable, holistique et sécuritaire), et de bons programmes (axés sur les besoins des </w:t>
              </w:r>
              <w:proofErr w:type="spellStart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>participant.</w:t>
              </w:r>
              <w:proofErr w:type="gramStart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>e.s</w:t>
              </w:r>
              <w:proofErr w:type="spellEnd"/>
              <w:proofErr w:type="gramEnd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 xml:space="preserve">, progressifs et stimulants, bien </w:t>
              </w:r>
              <w:proofErr w:type="spellStart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>splanifiés</w:t>
              </w:r>
              <w:proofErr w:type="spellEnd"/>
              <w:r w:rsidRPr="009456BA">
                <w:rPr>
                  <w:rStyle w:val="Hyperlink"/>
                  <w:rFonts w:ascii="Calibri" w:hAnsi="Calibri" w:cs="Calibri"/>
                  <w:sz w:val="22"/>
                  <w:szCs w:val="22"/>
                  <w:lang w:val="fr-CA"/>
                </w:rPr>
                <w:t xml:space="preserve"> et offrant un niveau de compétition significatif). Cliquez sur le lien pour en apprendre plus et obtenir de l’information qui vous permettra de répondre aux prochaines questions. </w:t>
              </w:r>
              <w:r w:rsidRPr="009456BA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br/>
              </w:r>
              <w:r w:rsidRPr="009456BA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br/>
              </w:r>
            </w:hyperlink>
          </w:p>
        </w:tc>
        <w:tc>
          <w:tcPr>
            <w:tcW w:w="3240" w:type="dxa"/>
          </w:tcPr>
          <w:p w14:paraId="21F3C477" w14:textId="77777777" w:rsidR="00441899" w:rsidRDefault="00441899" w:rsidP="00441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Titre de la section</w:t>
            </w:r>
          </w:p>
          <w:p w14:paraId="002694B6" w14:textId="798B7C01" w:rsidR="00F05007" w:rsidRPr="0061109F" w:rsidRDefault="00F05007" w:rsidP="00F050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323C8E8" w14:textId="77777777" w:rsidR="00F05007" w:rsidRPr="0061109F" w:rsidRDefault="00F05007" w:rsidP="00F05007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3A51D04D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A43A2FC" w14:textId="77777777" w:rsidR="00F13EB8" w:rsidRPr="00F13EB8" w:rsidRDefault="00F13EB8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F13EB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a) Personnel -Vos programmes sont-ils dirigés par des personnes qui sont représentatives de la ou </w:t>
            </w:r>
            <w:r w:rsidRPr="00F13EB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lastRenderedPageBreak/>
              <w:t>des collectivités avec lesquelles vous travaillez/souhaitez travailler?</w:t>
            </w:r>
          </w:p>
          <w:p w14:paraId="07CE2519" w14:textId="0B7444AB" w:rsidR="000529CA" w:rsidRPr="00F13EB8" w:rsidRDefault="000529CA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0A71E55C" w14:textId="3CC2F16E" w:rsidR="000529CA" w:rsidRPr="00F13EB8" w:rsidRDefault="000529CA" w:rsidP="00C82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563C1"/>
                <w:sz w:val="20"/>
                <w:szCs w:val="20"/>
                <w:u w:val="single"/>
                <w:lang w:val="fr-CA"/>
              </w:rPr>
            </w:pPr>
          </w:p>
        </w:tc>
        <w:tc>
          <w:tcPr>
            <w:tcW w:w="3240" w:type="dxa"/>
          </w:tcPr>
          <w:p w14:paraId="078BB888" w14:textId="6294B870" w:rsidR="000529CA" w:rsidRPr="0061109F" w:rsidRDefault="00251D90" w:rsidP="00052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4050" w:type="dxa"/>
          </w:tcPr>
          <w:p w14:paraId="1632EA43" w14:textId="77777777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34A56FBB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B43C615" w14:textId="77777777" w:rsidR="00EE7885" w:rsidRPr="00EE7885" w:rsidRDefault="00EE7885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EE788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b) Personnel (p. ex., responsables du programme, </w:t>
            </w:r>
            <w:proofErr w:type="spellStart"/>
            <w:r w:rsidRPr="00EE788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entraîneur.</w:t>
            </w:r>
            <w:proofErr w:type="gramStart"/>
            <w:r w:rsidRPr="00EE788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e.s</w:t>
            </w:r>
            <w:proofErr w:type="spellEnd"/>
            <w:proofErr w:type="gramEnd"/>
            <w:r w:rsidRPr="00EE788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, </w:t>
            </w:r>
            <w:proofErr w:type="spellStart"/>
            <w:proofErr w:type="gramStart"/>
            <w:r w:rsidRPr="00EE788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animateurs.trices</w:t>
            </w:r>
            <w:proofErr w:type="spellEnd"/>
            <w:proofErr w:type="gramEnd"/>
            <w:r w:rsidRPr="00EE788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, bénévoles) - Décrivez les antécédents et/ou les qualifications des personnes qui offriront le programme. </w:t>
            </w:r>
          </w:p>
          <w:p w14:paraId="6FB0EA25" w14:textId="704156BB" w:rsidR="000529CA" w:rsidRPr="00EE7885" w:rsidRDefault="000529CA" w:rsidP="00F87E67">
            <w:pPr>
              <w:pStyle w:val="HeaderPrimary"/>
              <w:ind w:left="360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01074EDF" w14:textId="77777777" w:rsidR="00C82C4D" w:rsidRPr="00F171C4" w:rsidRDefault="00C82C4D" w:rsidP="00C82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F171C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Quelle formation ces personnes </w:t>
            </w:r>
            <w:proofErr w:type="spellStart"/>
            <w:r w:rsidRPr="00F171C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ont-elle</w:t>
            </w:r>
            <w:proofErr w:type="spellEnd"/>
            <w:r w:rsidRPr="00F171C4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reçue? Quels types de relations avez-vous avec la ou les collectivités à qui s'adresse le programme? 60 à 80 mots, sous forme de liste sommaire si cela vous convient.</w:t>
            </w:r>
          </w:p>
          <w:p w14:paraId="711374EA" w14:textId="57EB82D7" w:rsidR="000529CA" w:rsidRPr="00C82C4D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4E1AF473" w14:textId="37E8F99F" w:rsidR="000529CA" w:rsidRPr="0061109F" w:rsidRDefault="00DF78AD" w:rsidP="00DF7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109F">
              <w:rPr>
                <w:rFonts w:cs="Arial"/>
                <w:sz w:val="20"/>
                <w:szCs w:val="20"/>
              </w:rPr>
              <w:t>Text</w:t>
            </w:r>
            <w:r w:rsidR="00C82C4D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7B20CEAB" w14:textId="77777777" w:rsidR="000529CA" w:rsidRPr="0061109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40534B72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CDE02C4" w14:textId="77777777" w:rsidR="00FF1A38" w:rsidRPr="00FF1A38" w:rsidRDefault="00FF1A38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FF1A3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c) Environnement - Décrivez le lieu où le programme sera présenté et les mesures que vous prendrez afin que ce lieu soit accessible, inclusif et sécuritaire.</w:t>
            </w:r>
          </w:p>
          <w:p w14:paraId="49BC2B48" w14:textId="75AB63FE" w:rsidR="000529CA" w:rsidRPr="00FF1A38" w:rsidRDefault="000529CA" w:rsidP="00F87E67">
            <w:pPr>
              <w:pStyle w:val="HeaderPrimary"/>
              <w:ind w:left="360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04FEE87C" w14:textId="77777777" w:rsidR="00691FE7" w:rsidRPr="00691FE7" w:rsidRDefault="00691FE7" w:rsidP="00691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691FE7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P. ex., y a-t-il des toilettes, où se trouvent-elles, qui peut le </w:t>
            </w:r>
            <w:proofErr w:type="spellStart"/>
            <w:r w:rsidRPr="00691FE7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sutiliser</w:t>
            </w:r>
            <w:proofErr w:type="spellEnd"/>
            <w:r w:rsidRPr="00691FE7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(familles, genres), sont-elles accessibles pour les personnes ayant un handicap, quel équipement y trouve-t-on, etc.?</w:t>
            </w:r>
            <w:r w:rsidRPr="00691FE7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691FE7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  <w:t>60 à 80 mots, sous forme de liste sommaire si cela vous convient.</w:t>
            </w:r>
          </w:p>
          <w:p w14:paraId="52D53489" w14:textId="77777777" w:rsidR="000529CA" w:rsidRPr="00691FE7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584D3B44" w14:textId="3CCD4204" w:rsidR="000529CA" w:rsidRPr="0061109F" w:rsidRDefault="003C4138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</w:t>
            </w:r>
            <w:r w:rsidR="00DC6919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25E79531" w14:textId="77777777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444ECFD1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79411C00" w14:textId="77777777" w:rsidR="00E828CF" w:rsidRPr="00E828CF" w:rsidRDefault="00E828CF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E828C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d) Environnement - Décrivez les mesures de protection et les pratiques qui sont mises en œuvre pour s'assurer que l'environnement est accessible, inclusif et sécuritaire.</w:t>
            </w:r>
          </w:p>
          <w:p w14:paraId="56823BAA" w14:textId="251AE43A" w:rsidR="000529CA" w:rsidRPr="00E828CF" w:rsidRDefault="000529CA" w:rsidP="00F87E67">
            <w:pPr>
              <w:pStyle w:val="HeaderPrimary"/>
              <w:ind w:left="360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772A6983" w14:textId="77777777" w:rsidR="00D0236A" w:rsidRPr="00D0236A" w:rsidRDefault="00D0236A" w:rsidP="00D0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D0236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P. ex., répondez en tenant compte de la sécurité sur les plans culturel, émotionnel et social. Considérez la « règle de deux », les cercles de partage, etc. </w:t>
            </w:r>
            <w:r w:rsidRPr="00D0236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D0236A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  <w:t>60 à 80 mots, sous forme de liste sommaire si cela vous convient.</w:t>
            </w:r>
          </w:p>
          <w:p w14:paraId="5D37CE22" w14:textId="77777777" w:rsidR="000529CA" w:rsidRPr="00D0236A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40EBE557" w14:textId="5602A79B" w:rsidR="000529CA" w:rsidRPr="0061109F" w:rsidRDefault="003C4138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</w:t>
            </w:r>
            <w:r w:rsidR="00D0236A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34C9FF2A" w14:textId="77777777" w:rsidR="000529CA" w:rsidRPr="0061109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06C5E235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595F784B" w14:textId="77777777" w:rsidR="00B352F9" w:rsidRPr="00B352F9" w:rsidRDefault="00B352F9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B352F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e) Programmes - Décrivez le programme pour lequel vous aimeriez obtenir une subvention et/ou les activités qui y sont liées. </w:t>
            </w:r>
          </w:p>
          <w:p w14:paraId="74132520" w14:textId="4617784D" w:rsidR="000529CA" w:rsidRPr="00B352F9" w:rsidRDefault="000529CA" w:rsidP="00F87E67">
            <w:pPr>
              <w:pStyle w:val="HeaderPrimary"/>
              <w:ind w:left="360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1F398A98" w14:textId="77777777" w:rsidR="006F3B28" w:rsidRPr="00F520BE" w:rsidRDefault="006F3B28" w:rsidP="006F3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F520BE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lastRenderedPageBreak/>
              <w:t xml:space="preserve">Nous accueillons favorablement tous les types de programmes de sport, d'activité physique et de loisirs, y compris les programmes de bien-être, les programmes liés au territoire et </w:t>
            </w:r>
            <w:r w:rsidRPr="00F520BE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lastRenderedPageBreak/>
              <w:t xml:space="preserve">les programmes axés sur la redécouverte de l'identité collective et personnelle. </w:t>
            </w:r>
            <w:r w:rsidRPr="00F520BE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F520BE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  <w:t xml:space="preserve">Décrivez seulement les activités pour lesquelles vous aimeriez obtenir du financement. 60 à 80 mots, sous forme de liste sommaire si cela vous convient. </w:t>
            </w:r>
            <w:r w:rsidRPr="00F520BE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F520BE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  <w:t xml:space="preserve">60 à 80 mots, sous forme de liste sommaire si cela vous convient. </w:t>
            </w:r>
          </w:p>
          <w:p w14:paraId="1D84417A" w14:textId="73046A7C" w:rsidR="000529CA" w:rsidRPr="00F520BE" w:rsidRDefault="000529CA" w:rsidP="005B0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75D09ABE" w14:textId="0D53C962" w:rsidR="000529CA" w:rsidRPr="0061109F" w:rsidRDefault="005B08B6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lastRenderedPageBreak/>
              <w:t>Text</w:t>
            </w:r>
            <w:r w:rsidR="006F3B28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5ECD586B" w14:textId="77777777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0311A409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E61F1AC" w14:textId="77777777" w:rsidR="00F520BE" w:rsidRPr="00F520BE" w:rsidRDefault="00F520BE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F520B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f) Programmes - Décrivez comment le programme et/ou les activités qui y sont liées répondent aux besoins des </w:t>
            </w:r>
            <w:proofErr w:type="spellStart"/>
            <w:r w:rsidRPr="00F520B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participant.</w:t>
            </w:r>
            <w:proofErr w:type="gramStart"/>
            <w:r w:rsidRPr="00F520B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e.s</w:t>
            </w:r>
            <w:proofErr w:type="spellEnd"/>
            <w:proofErr w:type="gramEnd"/>
            <w:r w:rsidRPr="00F520B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 et sont adaptées à leur stade de développement, amusantes ou stimulantes. </w:t>
            </w:r>
          </w:p>
          <w:p w14:paraId="7083BCDB" w14:textId="43A6BE3C" w:rsidR="000529CA" w:rsidRPr="00F520BE" w:rsidRDefault="000529CA" w:rsidP="00F87E67">
            <w:pPr>
              <w:pStyle w:val="HeaderPrimary"/>
              <w:ind w:left="360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60D05389" w14:textId="77777777" w:rsidR="002F2B4F" w:rsidRPr="002F2B4F" w:rsidRDefault="002F2B4F" w:rsidP="002F2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2F2B4F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Comment le programme et/ou les activités contribuent-ils à éliminer les obstacles auxquels les collectivités concernées sont confrontées?</w:t>
            </w:r>
            <w:r w:rsidRPr="002F2B4F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2F2B4F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  <w:t>60 à 80 mots, sous forme de liste sommaire si cela vous convient.</w:t>
            </w:r>
          </w:p>
          <w:p w14:paraId="08F100D8" w14:textId="77777777" w:rsidR="000529CA" w:rsidRPr="002F2B4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20BA0582" w14:textId="70F2A517" w:rsidR="000529CA" w:rsidRPr="0061109F" w:rsidRDefault="00A638DC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</w:t>
            </w:r>
            <w:r w:rsidR="002F2B4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1B72180E" w14:textId="77777777" w:rsidR="000529CA" w:rsidRPr="0061109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42042F75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5F8B179" w14:textId="207F2C0C" w:rsidR="001D4FE1" w:rsidRDefault="001D4FE1" w:rsidP="00F87E67">
            <w:pPr>
              <w:pStyle w:val="HeaderPrimary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*Applications de </w:t>
            </w:r>
            <w:r w:rsidR="00554F33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1</w:t>
            </w:r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5 000 $</w:t>
            </w:r>
            <w:r w:rsidR="00554F33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seulement</w:t>
            </w:r>
            <w:proofErr w:type="spellEnd"/>
          </w:p>
          <w:p w14:paraId="23B24FE3" w14:textId="77777777" w:rsidR="00BA2EF4" w:rsidRDefault="00BA2EF4" w:rsidP="00F87E67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56CEA3AB" w14:textId="772F7629" w:rsidR="000529CA" w:rsidRPr="00DC15F7" w:rsidRDefault="00BA2EF4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DC15F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Quels défis prévoyez-vous rencontrer lors de la création et/ou de la mise en œuvre de votre programme? Quel est votre « plan B » (solutions de rechange) pour surmonter ces défis? </w:t>
            </w:r>
          </w:p>
        </w:tc>
        <w:tc>
          <w:tcPr>
            <w:tcW w:w="3600" w:type="dxa"/>
          </w:tcPr>
          <w:p w14:paraId="606E8C85" w14:textId="77777777" w:rsidR="0001171D" w:rsidRPr="0061109F" w:rsidRDefault="0001171D" w:rsidP="00011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</w:p>
          <w:p w14:paraId="5069AC04" w14:textId="16100A6E" w:rsidR="000529CA" w:rsidRPr="00082B1A" w:rsidRDefault="001D4FE1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  <w:r w:rsidRPr="00082B1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60 à 80 mots, sous forme de liste sommaire si cela vous convient.</w:t>
            </w:r>
          </w:p>
        </w:tc>
        <w:tc>
          <w:tcPr>
            <w:tcW w:w="3240" w:type="dxa"/>
          </w:tcPr>
          <w:p w14:paraId="00F8FE95" w14:textId="7B28DE50" w:rsidR="000529CA" w:rsidRPr="0061109F" w:rsidRDefault="0001171D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</w:t>
            </w:r>
            <w:r w:rsidR="001D4FE1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6B4B4788" w14:textId="77777777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3C9705F0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E5565C0" w14:textId="77777777" w:rsidR="00554F33" w:rsidRDefault="00554F33" w:rsidP="00F87E67">
            <w:pPr>
              <w:pStyle w:val="HeaderPrimary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*Applications de </w:t>
            </w:r>
            <w: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1</w:t>
            </w:r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5 000 $</w:t>
            </w:r>
            <w: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seulement</w:t>
            </w:r>
            <w:proofErr w:type="spellEnd"/>
          </w:p>
          <w:p w14:paraId="61A43B40" w14:textId="77777777" w:rsidR="001D4FE1" w:rsidRPr="0061109F" w:rsidRDefault="001D4FE1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</w:rPr>
            </w:pPr>
          </w:p>
          <w:p w14:paraId="359D750B" w14:textId="0301DDC7" w:rsidR="000529CA" w:rsidRPr="00AD494B" w:rsidRDefault="00AD494B" w:rsidP="00F87E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lang w:val="fr-CA"/>
              </w:rPr>
            </w:pPr>
            <w:r w:rsidRPr="00EF785B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 xml:space="preserve">En réfléchissant à vos objectifs en matière de </w:t>
            </w:r>
            <w:r w:rsidRPr="00EF785B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lastRenderedPageBreak/>
              <w:t>retombées (voir la Q x plus haut), expliquez comment vous aller effectuer le suivi du programme et en mesurer le succès?</w:t>
            </w:r>
            <w:r w:rsidRPr="00AD494B">
              <w:rPr>
                <w:rFonts w:ascii="Arial" w:hAnsi="Arial" w:cs="Arial"/>
                <w:color w:val="000000"/>
                <w:lang w:val="fr-CA"/>
              </w:rPr>
              <w:t xml:space="preserve"> </w:t>
            </w:r>
          </w:p>
        </w:tc>
        <w:tc>
          <w:tcPr>
            <w:tcW w:w="3600" w:type="dxa"/>
          </w:tcPr>
          <w:p w14:paraId="74A00328" w14:textId="2D84FABC" w:rsidR="000529CA" w:rsidRPr="00082B1A" w:rsidRDefault="001D4FE1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  <w:r w:rsidRPr="00082B1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lastRenderedPageBreak/>
              <w:t>60 à 80 mots, sous forme de liste sommaire si cela vous convient.</w:t>
            </w:r>
          </w:p>
        </w:tc>
        <w:tc>
          <w:tcPr>
            <w:tcW w:w="3240" w:type="dxa"/>
          </w:tcPr>
          <w:p w14:paraId="39A5FF68" w14:textId="6193B8E4" w:rsidR="000529CA" w:rsidRPr="0061109F" w:rsidRDefault="00150B94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</w:t>
            </w:r>
            <w:r w:rsidR="001D4FE1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30440596" w14:textId="77777777" w:rsidR="000529CA" w:rsidRPr="0061109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6A1A6EE5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7017E6C" w14:textId="77777777" w:rsidR="00554F33" w:rsidRDefault="00554F33" w:rsidP="00F87E67">
            <w:pPr>
              <w:pStyle w:val="HeaderPrimary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*Applications de </w:t>
            </w:r>
            <w: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1</w:t>
            </w:r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5 000 $</w:t>
            </w:r>
            <w: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FE1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seulement</w:t>
            </w:r>
            <w:proofErr w:type="spellEnd"/>
          </w:p>
          <w:p w14:paraId="20AF6544" w14:textId="77777777" w:rsidR="00770E18" w:rsidRPr="00EF785B" w:rsidRDefault="00770E18" w:rsidP="00F87E67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</w:pPr>
          </w:p>
          <w:p w14:paraId="08CB95BE" w14:textId="0863B496" w:rsidR="000529CA" w:rsidRPr="002C20C8" w:rsidRDefault="00010F98" w:rsidP="00F87E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lang w:val="fr-CA"/>
              </w:rPr>
            </w:pPr>
            <w:r w:rsidRPr="00EF785B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Selon vous, quelles retombées durables votre programme aura-t-il</w:t>
            </w:r>
            <w:r w:rsidR="002C20C8" w:rsidRPr="00EF785B">
              <w:rPr>
                <w:rFonts w:ascii="Roboto" w:eastAsiaTheme="minorHAnsi" w:hAnsi="Roboto" w:cs="Arial"/>
                <w:b w:val="0"/>
                <w:bCs w:val="0"/>
                <w:color w:val="auto"/>
                <w:shd w:val="clear" w:color="auto" w:fill="auto"/>
                <w:lang w:val="fr-CA"/>
              </w:rPr>
              <w:t>?</w:t>
            </w:r>
          </w:p>
        </w:tc>
        <w:tc>
          <w:tcPr>
            <w:tcW w:w="3600" w:type="dxa"/>
          </w:tcPr>
          <w:p w14:paraId="053C4D6E" w14:textId="65F526E1" w:rsidR="000529CA" w:rsidRPr="00CC619A" w:rsidRDefault="007A3DD6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quelles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façons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votre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organisation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croit-elle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que le programme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aidera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/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inspirera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/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améliorera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votre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collectivité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dans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l'avenir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? 60 à 80 mots, sous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forme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liste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sommaire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si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cela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vous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convient</w:t>
            </w:r>
            <w:proofErr w:type="spellEnd"/>
            <w:r w:rsidRPr="007A3DD6">
              <w:rPr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7573194C" w14:textId="00D2CA9A" w:rsidR="000529CA" w:rsidRPr="0061109F" w:rsidRDefault="00E867B9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 w:rsidRPr="0061109F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Text</w:t>
            </w:r>
            <w:r w:rsidR="00B06272"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4050" w:type="dxa"/>
          </w:tcPr>
          <w:p w14:paraId="5B9E7C7B" w14:textId="77777777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678BA" w:rsidRPr="009B2B20" w14:paraId="0ED46D59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0" w:type="dxa"/>
            <w:gridSpan w:val="4"/>
            <w:vAlign w:val="center"/>
          </w:tcPr>
          <w:p w14:paraId="2CD1FC9A" w14:textId="1C365342" w:rsidR="00C678BA" w:rsidRPr="0061109F" w:rsidRDefault="00C678BA" w:rsidP="00F87E67">
            <w:pPr>
              <w:pStyle w:val="HeaderPrimary"/>
              <w:rPr>
                <w:rFonts w:ascii="Roboto" w:hAnsi="Roboto"/>
                <w:b/>
                <w:bCs/>
                <w:color w:val="auto"/>
                <w:sz w:val="20"/>
                <w:szCs w:val="20"/>
              </w:rPr>
            </w:pPr>
            <w:r w:rsidRPr="0061109F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Budget</w:t>
            </w:r>
          </w:p>
        </w:tc>
      </w:tr>
      <w:tr w:rsidR="000529CA" w:rsidRPr="009B2B20" w14:paraId="7ECEED9D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0673BB2A" w14:textId="217F31A7" w:rsidR="000529CA" w:rsidRPr="00CC5312" w:rsidRDefault="00CC5312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CC531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Combien en coûte-t-il annuellement pour présenter votre programme?</w:t>
            </w:r>
          </w:p>
        </w:tc>
        <w:tc>
          <w:tcPr>
            <w:tcW w:w="3600" w:type="dxa"/>
          </w:tcPr>
          <w:p w14:paraId="20DFE6D8" w14:textId="77777777" w:rsidR="000529CA" w:rsidRPr="00CC5312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44C41DBE" w14:textId="5D734FB1" w:rsidR="00207181" w:rsidRPr="00AC75FA" w:rsidRDefault="00A43768" w:rsidP="00207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61109F">
              <w:rPr>
                <w:sz w:val="20"/>
                <w:szCs w:val="20"/>
              </w:rPr>
              <w:t>N</w:t>
            </w:r>
            <w:r w:rsidR="00207181">
              <w:rPr>
                <w:sz w:val="20"/>
                <w:szCs w:val="20"/>
              </w:rPr>
              <w:t>umero</w:t>
            </w:r>
            <w:proofErr w:type="spellEnd"/>
          </w:p>
          <w:p w14:paraId="48A7A2DE" w14:textId="0D4524A1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21FF38A" w14:textId="77777777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37BBA276" w14:textId="77777777" w:rsidTr="00F8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6A13C056" w14:textId="77777777" w:rsidR="001D2C29" w:rsidRPr="001D2C29" w:rsidRDefault="001D2C29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1D2C2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>Veuillez fournir le budget de votre programme.</w:t>
            </w:r>
          </w:p>
          <w:p w14:paraId="637EA33C" w14:textId="62E1C983" w:rsidR="000529CA" w:rsidRPr="001D2C29" w:rsidRDefault="000529CA" w:rsidP="00F87E67">
            <w:pPr>
              <w:pStyle w:val="HeaderPrimary"/>
              <w:rPr>
                <w:rFonts w:ascii="Roboto" w:hAnsi="Roboto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00" w:type="dxa"/>
          </w:tcPr>
          <w:p w14:paraId="7069D85C" w14:textId="77777777" w:rsidR="00023E58" w:rsidRDefault="00023E58" w:rsidP="0002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Utilisez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modèle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fourni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0C4910BD" w14:textId="687BB26A" w:rsidR="000529CA" w:rsidRPr="0061109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A13D143" w14:textId="77777777" w:rsidR="000529CA" w:rsidRPr="0061109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54FF6CC" w14:textId="77777777" w:rsidR="000529CA" w:rsidRPr="0061109F" w:rsidRDefault="000529CA" w:rsidP="000529CA">
            <w:pPr>
              <w:pStyle w:val="HeaderPrima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0529CA" w:rsidRPr="009B2B20" w14:paraId="63EE8E44" w14:textId="77777777" w:rsidTr="00F8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60C69F93" w14:textId="0C80E101" w:rsidR="000529CA" w:rsidRPr="00DE2DFC" w:rsidRDefault="00DE2DFC" w:rsidP="00F87E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</w:pPr>
            <w:r w:rsidRPr="00DE2DF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A"/>
              </w:rPr>
              <w:t xml:space="preserve">Au meilleur de ma connaissance, les informations financières et budgétaires fournies dans la présente demande sont véridiques et exactes. </w:t>
            </w:r>
          </w:p>
        </w:tc>
        <w:tc>
          <w:tcPr>
            <w:tcW w:w="3600" w:type="dxa"/>
          </w:tcPr>
          <w:p w14:paraId="3EE4C0DD" w14:textId="77777777" w:rsidR="000529CA" w:rsidRPr="00DE2DFC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240" w:type="dxa"/>
          </w:tcPr>
          <w:p w14:paraId="68C7BECA" w14:textId="282A2E06" w:rsidR="000529CA" w:rsidRPr="0061109F" w:rsidRDefault="00DE2DFC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  <w:t>Oui/Non</w:t>
            </w:r>
          </w:p>
        </w:tc>
        <w:tc>
          <w:tcPr>
            <w:tcW w:w="4050" w:type="dxa"/>
          </w:tcPr>
          <w:p w14:paraId="51EF49C9" w14:textId="77777777" w:rsidR="000529CA" w:rsidRPr="0061109F" w:rsidRDefault="000529CA" w:rsidP="000529CA">
            <w:pPr>
              <w:pStyle w:val="HeaderPrimar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28F23939" w14:textId="253234B0" w:rsidR="00A80EB3" w:rsidRPr="009B2B20" w:rsidRDefault="00A80EB3" w:rsidP="00F527D4">
      <w:pPr>
        <w:rPr>
          <w:rFonts w:eastAsia="Times New Roman" w:cs="Open Sans"/>
          <w:color w:val="010161"/>
          <w:sz w:val="22"/>
          <w:szCs w:val="22"/>
          <w:shd w:val="clear" w:color="auto" w:fill="FFFFFF"/>
        </w:rPr>
      </w:pPr>
    </w:p>
    <w:sectPr w:rsidR="00A80EB3" w:rsidRPr="009B2B20" w:rsidSect="000E059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813C" w14:textId="77777777" w:rsidR="0021386E" w:rsidRDefault="0021386E" w:rsidP="00D75634">
      <w:r>
        <w:separator/>
      </w:r>
    </w:p>
  </w:endnote>
  <w:endnote w:type="continuationSeparator" w:id="0">
    <w:p w14:paraId="0134CA35" w14:textId="77777777" w:rsidR="0021386E" w:rsidRDefault="0021386E" w:rsidP="00D75634">
      <w:r>
        <w:continuationSeparator/>
      </w:r>
    </w:p>
  </w:endnote>
  <w:endnote w:type="continuationNotice" w:id="1">
    <w:p w14:paraId="2189DD25" w14:textId="77777777" w:rsidR="00E44922" w:rsidRDefault="00E44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0011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1E2E5" w14:textId="77777777" w:rsidR="00A60EA2" w:rsidRDefault="00A60EA2" w:rsidP="00041E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61E2E6" w14:textId="77777777" w:rsidR="00A60EA2" w:rsidRDefault="00A60EA2" w:rsidP="00A60E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E2E7" w14:textId="23389EE0" w:rsidR="008F273C" w:rsidRDefault="008F273C" w:rsidP="00D80C39">
    <w:pPr>
      <w:shd w:val="clear" w:color="auto" w:fill="FFFFFF" w:themeFill="background1"/>
      <w:tabs>
        <w:tab w:val="right" w:pos="9000"/>
      </w:tabs>
      <w:ind w:right="360"/>
      <w:rPr>
        <w:color w:val="1E1D5A"/>
        <w:sz w:val="20"/>
        <w:szCs w:val="20"/>
      </w:rPr>
    </w:pPr>
    <w:r w:rsidRPr="00A60EA2">
      <w:rPr>
        <w:noProof/>
        <w:sz w:val="20"/>
        <w:szCs w:val="20"/>
        <w:lang w:eastAsia="en-CA"/>
      </w:rPr>
      <w:drawing>
        <wp:anchor distT="0" distB="0" distL="114300" distR="114300" simplePos="0" relativeHeight="251658242" behindDoc="0" locked="0" layoutInCell="1" allowOverlap="1" wp14:anchorId="5661E2F5" wp14:editId="5661E2F6">
          <wp:simplePos x="0" y="0"/>
          <wp:positionH relativeFrom="column">
            <wp:posOffset>2719070</wp:posOffset>
          </wp:positionH>
          <wp:positionV relativeFrom="paragraph">
            <wp:posOffset>-3225800</wp:posOffset>
          </wp:positionV>
          <wp:extent cx="330835" cy="6545580"/>
          <wp:effectExtent l="4128" t="0" r="3492" b="3493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PG__CAWS_ColourStripe_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330835" cy="654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E2F4" w14:textId="0C052075" w:rsidR="002C0EAB" w:rsidRDefault="002C0EAB" w:rsidP="00D80C39">
    <w:pPr>
      <w:shd w:val="clear" w:color="auto" w:fill="FFFFFF" w:themeFill="background1"/>
      <w:tabs>
        <w:tab w:val="right" w:pos="9000"/>
      </w:tabs>
      <w:ind w:right="360"/>
      <w:rPr>
        <w:color w:val="1E1D5A"/>
        <w:sz w:val="20"/>
        <w:szCs w:val="20"/>
      </w:rPr>
    </w:pPr>
    <w:r w:rsidRPr="00A60EA2">
      <w:rPr>
        <w:noProof/>
        <w:sz w:val="20"/>
        <w:szCs w:val="20"/>
        <w:lang w:eastAsia="en-CA"/>
      </w:rPr>
      <w:drawing>
        <wp:anchor distT="0" distB="0" distL="114300" distR="114300" simplePos="0" relativeHeight="251658241" behindDoc="0" locked="0" layoutInCell="1" allowOverlap="1" wp14:anchorId="5661E2FB" wp14:editId="5661E2FC">
          <wp:simplePos x="0" y="0"/>
          <wp:positionH relativeFrom="column">
            <wp:posOffset>2719070</wp:posOffset>
          </wp:positionH>
          <wp:positionV relativeFrom="paragraph">
            <wp:posOffset>-3225800</wp:posOffset>
          </wp:positionV>
          <wp:extent cx="330835" cy="6545580"/>
          <wp:effectExtent l="4128" t="0" r="3492" b="3493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PG__CAWS_ColourStripe_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330835" cy="654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7ABD" w14:textId="77777777" w:rsidR="0021386E" w:rsidRDefault="0021386E" w:rsidP="00D75634">
      <w:r>
        <w:separator/>
      </w:r>
    </w:p>
  </w:footnote>
  <w:footnote w:type="continuationSeparator" w:id="0">
    <w:p w14:paraId="0A7FBFDB" w14:textId="77777777" w:rsidR="0021386E" w:rsidRDefault="0021386E" w:rsidP="00D75634">
      <w:r>
        <w:continuationSeparator/>
      </w:r>
    </w:p>
  </w:footnote>
  <w:footnote w:type="continuationNotice" w:id="1">
    <w:p w14:paraId="4B0FF9AA" w14:textId="77777777" w:rsidR="00E44922" w:rsidRDefault="00E449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E2E2" w14:textId="77777777" w:rsidR="004D6542" w:rsidRDefault="004D6542">
    <w:pPr>
      <w:rPr>
        <w:noProof/>
        <w:lang w:eastAsia="en-CA"/>
      </w:rPr>
    </w:pPr>
  </w:p>
  <w:p w14:paraId="5661E2E3" w14:textId="77777777" w:rsidR="004D6542" w:rsidRDefault="004D6542" w:rsidP="004D6542">
    <w:pPr>
      <w:rPr>
        <w:color w:val="01015E"/>
      </w:rPr>
    </w:pPr>
  </w:p>
  <w:p w14:paraId="5661E2E4" w14:textId="77777777" w:rsidR="004D6542" w:rsidRDefault="004D6542" w:rsidP="004D6542">
    <w:pPr>
      <w:rPr>
        <w:color w:val="01015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E2E8" w14:textId="77777777" w:rsidR="004D6542" w:rsidRDefault="004D6542" w:rsidP="004D6542">
    <w:pPr>
      <w:rPr>
        <w:noProof/>
        <w:lang w:eastAsia="en-CA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5661E2F7" wp14:editId="3A034677">
          <wp:simplePos x="0" y="0"/>
          <wp:positionH relativeFrom="margin">
            <wp:posOffset>0</wp:posOffset>
          </wp:positionH>
          <wp:positionV relativeFrom="paragraph">
            <wp:posOffset>-178435</wp:posOffset>
          </wp:positionV>
          <wp:extent cx="4196080" cy="127825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608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1E2E9" w14:textId="77777777" w:rsidR="008F273C" w:rsidRDefault="00665291" w:rsidP="008F273C">
    <w:pPr>
      <w:jc w:val="right"/>
      <w:rPr>
        <w:color w:val="010161"/>
        <w:sz w:val="22"/>
        <w:szCs w:val="22"/>
      </w:rPr>
    </w:pPr>
    <w:r>
      <w:rPr>
        <w:noProof/>
      </w:rPr>
      <w:pict w14:anchorId="5661E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41.65pt;margin-top:1.65pt;width:10.9pt;height:10.9pt;z-index:251658243;mso-position-horizontal-relative:text;mso-position-vertical-relative:text;mso-width-relative:page;mso-height-relative:page">
          <v:imagedata r:id="rId2" o:title="Facebook-B-Icon"/>
        </v:shape>
      </w:pict>
    </w:r>
    <w:r>
      <w:rPr>
        <w:noProof/>
      </w:rPr>
      <w:pict w14:anchorId="5661E2FA">
        <v:shape id="_x0000_s2052" type="#_x0000_t75" style="position:absolute;left:0;text-align:left;margin-left:351.75pt;margin-top:1.6pt;width:11.25pt;height:11.25pt;z-index:251658244;mso-position-horizontal-relative:text;mso-position-vertical-relative:text;mso-width-relative:page;mso-height-relative:page">
          <v:imagedata r:id="rId3" o:title="Twitter-A-Icon"/>
        </v:shape>
      </w:pict>
    </w:r>
    <w:r w:rsidR="7FF6768D">
      <w:rPr>
        <w:color w:val="010161"/>
        <w:sz w:val="22"/>
        <w:szCs w:val="22"/>
      </w:rPr>
      <w:t>@womenandsportCA</w:t>
    </w:r>
  </w:p>
  <w:p w14:paraId="5661E2EA" w14:textId="77777777" w:rsidR="004D6542" w:rsidRDefault="008F273C" w:rsidP="008F273C">
    <w:pPr>
      <w:jc w:val="right"/>
      <w:rPr>
        <w:color w:val="010161"/>
        <w:sz w:val="22"/>
        <w:szCs w:val="22"/>
      </w:rPr>
    </w:pPr>
    <w:r w:rsidRPr="008F273C">
      <w:rPr>
        <w:color w:val="010161"/>
        <w:sz w:val="22"/>
        <w:szCs w:val="22"/>
      </w:rPr>
      <w:t>www.womenandsport.ca</w:t>
    </w:r>
    <w:r>
      <w:rPr>
        <w:color w:val="010161"/>
        <w:sz w:val="22"/>
        <w:szCs w:val="22"/>
      </w:rPr>
      <w:br/>
    </w:r>
    <w:r w:rsidRPr="008F273C">
      <w:rPr>
        <w:color w:val="010161"/>
        <w:sz w:val="22"/>
        <w:szCs w:val="22"/>
      </w:rPr>
      <w:t>info@womenandsport.ca</w:t>
    </w:r>
  </w:p>
  <w:p w14:paraId="5661E2EB" w14:textId="77777777" w:rsidR="008F273C" w:rsidRPr="002C0EAB" w:rsidRDefault="008F273C" w:rsidP="008F273C">
    <w:pPr>
      <w:jc w:val="right"/>
      <w:rPr>
        <w:color w:val="010161"/>
        <w:sz w:val="22"/>
        <w:szCs w:val="22"/>
      </w:rPr>
    </w:pPr>
  </w:p>
  <w:p w14:paraId="5661E2EC" w14:textId="77777777" w:rsidR="009441CA" w:rsidRDefault="009441CA" w:rsidP="008F273C">
    <w:pPr>
      <w:tabs>
        <w:tab w:val="right" w:pos="9360"/>
      </w:tabs>
      <w:rPr>
        <w:rFonts w:ascii="Roboto Condensed" w:hAnsi="Roboto Condensed"/>
        <w:b/>
        <w:color w:val="01015E"/>
      </w:rPr>
    </w:pPr>
  </w:p>
  <w:p w14:paraId="5661E2F3" w14:textId="427D7AF2" w:rsidR="004D6542" w:rsidRPr="004D6542" w:rsidRDefault="004D6542" w:rsidP="004B7AE7">
    <w:pPr>
      <w:tabs>
        <w:tab w:val="left" w:pos="8085"/>
      </w:tabs>
      <w:rPr>
        <w:color w:val="01015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AD0"/>
    <w:multiLevelType w:val="hybridMultilevel"/>
    <w:tmpl w:val="2AEAB5EA"/>
    <w:lvl w:ilvl="0" w:tplc="04D01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4259"/>
    <w:multiLevelType w:val="hybridMultilevel"/>
    <w:tmpl w:val="1EE0D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756759"/>
    <w:multiLevelType w:val="hybridMultilevel"/>
    <w:tmpl w:val="9886B382"/>
    <w:lvl w:ilvl="0" w:tplc="16C8744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327F6B"/>
    <w:multiLevelType w:val="hybridMultilevel"/>
    <w:tmpl w:val="1A744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977B4"/>
    <w:multiLevelType w:val="hybridMultilevel"/>
    <w:tmpl w:val="B07E4E82"/>
    <w:lvl w:ilvl="0" w:tplc="8396B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34C6A"/>
    <w:multiLevelType w:val="hybridMultilevel"/>
    <w:tmpl w:val="AEDA708A"/>
    <w:lvl w:ilvl="0" w:tplc="5248207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66199"/>
    <w:multiLevelType w:val="hybridMultilevel"/>
    <w:tmpl w:val="0CF44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035B82"/>
    <w:multiLevelType w:val="hybridMultilevel"/>
    <w:tmpl w:val="B7B05E4C"/>
    <w:lvl w:ilvl="0" w:tplc="1CA2B4D4">
      <w:start w:val="1"/>
      <w:numFmt w:val="bullet"/>
      <w:pStyle w:val="ListParagraph"/>
      <w:lvlText w:val=""/>
      <w:lvlJc w:val="left"/>
      <w:pPr>
        <w:ind w:left="1418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84E07"/>
    <w:multiLevelType w:val="hybridMultilevel"/>
    <w:tmpl w:val="5E7C183A"/>
    <w:lvl w:ilvl="0" w:tplc="52482076">
      <w:start w:val="5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6847846">
    <w:abstractNumId w:val="6"/>
  </w:num>
  <w:num w:numId="2" w16cid:durableId="395475604">
    <w:abstractNumId w:val="7"/>
  </w:num>
  <w:num w:numId="3" w16cid:durableId="193539837">
    <w:abstractNumId w:val="0"/>
  </w:num>
  <w:num w:numId="4" w16cid:durableId="442961768">
    <w:abstractNumId w:val="5"/>
  </w:num>
  <w:num w:numId="5" w16cid:durableId="324164103">
    <w:abstractNumId w:val="2"/>
  </w:num>
  <w:num w:numId="6" w16cid:durableId="14428295">
    <w:abstractNumId w:val="8"/>
  </w:num>
  <w:num w:numId="7" w16cid:durableId="756678961">
    <w:abstractNumId w:val="4"/>
  </w:num>
  <w:num w:numId="8" w16cid:durableId="310133821">
    <w:abstractNumId w:val="7"/>
  </w:num>
  <w:num w:numId="9" w16cid:durableId="1476487953">
    <w:abstractNumId w:val="3"/>
  </w:num>
  <w:num w:numId="10" w16cid:durableId="208954753">
    <w:abstractNumId w:val="7"/>
  </w:num>
  <w:num w:numId="11" w16cid:durableId="2068528468">
    <w:abstractNumId w:val="7"/>
  </w:num>
  <w:num w:numId="12" w16cid:durableId="842473731">
    <w:abstractNumId w:val="7"/>
  </w:num>
  <w:num w:numId="13" w16cid:durableId="1264414290">
    <w:abstractNumId w:val="7"/>
  </w:num>
  <w:num w:numId="14" w16cid:durableId="1846169072">
    <w:abstractNumId w:val="7"/>
  </w:num>
  <w:num w:numId="15" w16cid:durableId="375541902">
    <w:abstractNumId w:val="1"/>
  </w:num>
  <w:num w:numId="16" w16cid:durableId="1030839432">
    <w:abstractNumId w:val="7"/>
  </w:num>
  <w:num w:numId="17" w16cid:durableId="2008825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42"/>
    <w:rsid w:val="00003346"/>
    <w:rsid w:val="0000519F"/>
    <w:rsid w:val="00007D24"/>
    <w:rsid w:val="00010F98"/>
    <w:rsid w:val="0001171D"/>
    <w:rsid w:val="0001304D"/>
    <w:rsid w:val="0001624A"/>
    <w:rsid w:val="00022D71"/>
    <w:rsid w:val="00023E58"/>
    <w:rsid w:val="000275D5"/>
    <w:rsid w:val="00027F55"/>
    <w:rsid w:val="000425DF"/>
    <w:rsid w:val="000529CA"/>
    <w:rsid w:val="00060C16"/>
    <w:rsid w:val="0006516E"/>
    <w:rsid w:val="00082B1A"/>
    <w:rsid w:val="00092F32"/>
    <w:rsid w:val="000A58D5"/>
    <w:rsid w:val="000B558D"/>
    <w:rsid w:val="000E0590"/>
    <w:rsid w:val="001024BE"/>
    <w:rsid w:val="00150B94"/>
    <w:rsid w:val="0015284F"/>
    <w:rsid w:val="0015585C"/>
    <w:rsid w:val="001646A8"/>
    <w:rsid w:val="001657DC"/>
    <w:rsid w:val="00177907"/>
    <w:rsid w:val="001B28D2"/>
    <w:rsid w:val="001B2CE2"/>
    <w:rsid w:val="001C6A6B"/>
    <w:rsid w:val="001D2C29"/>
    <w:rsid w:val="001D4FE1"/>
    <w:rsid w:val="001F3C00"/>
    <w:rsid w:val="001F6E02"/>
    <w:rsid w:val="002057D2"/>
    <w:rsid w:val="00207181"/>
    <w:rsid w:val="0021386E"/>
    <w:rsid w:val="00251D90"/>
    <w:rsid w:val="00253188"/>
    <w:rsid w:val="0025482D"/>
    <w:rsid w:val="002A266D"/>
    <w:rsid w:val="002B3FCF"/>
    <w:rsid w:val="002C0EAB"/>
    <w:rsid w:val="002C20C8"/>
    <w:rsid w:val="002C273C"/>
    <w:rsid w:val="002C5395"/>
    <w:rsid w:val="002D320B"/>
    <w:rsid w:val="002E558A"/>
    <w:rsid w:val="002F2B4F"/>
    <w:rsid w:val="0030510A"/>
    <w:rsid w:val="003056A9"/>
    <w:rsid w:val="00305C54"/>
    <w:rsid w:val="003306EF"/>
    <w:rsid w:val="00343EB7"/>
    <w:rsid w:val="00351092"/>
    <w:rsid w:val="003572FB"/>
    <w:rsid w:val="003A255D"/>
    <w:rsid w:val="003C4138"/>
    <w:rsid w:val="003D3A2C"/>
    <w:rsid w:val="003D72D2"/>
    <w:rsid w:val="00404DBE"/>
    <w:rsid w:val="00406EEA"/>
    <w:rsid w:val="00410CCF"/>
    <w:rsid w:val="00415292"/>
    <w:rsid w:val="004162BA"/>
    <w:rsid w:val="004330A1"/>
    <w:rsid w:val="00437938"/>
    <w:rsid w:val="00441899"/>
    <w:rsid w:val="0048655A"/>
    <w:rsid w:val="004B7AE7"/>
    <w:rsid w:val="004D5EC5"/>
    <w:rsid w:val="004D6542"/>
    <w:rsid w:val="004E2501"/>
    <w:rsid w:val="004E5C7F"/>
    <w:rsid w:val="00532EAC"/>
    <w:rsid w:val="00536622"/>
    <w:rsid w:val="005450CF"/>
    <w:rsid w:val="00554F33"/>
    <w:rsid w:val="005564AB"/>
    <w:rsid w:val="00575846"/>
    <w:rsid w:val="00591714"/>
    <w:rsid w:val="00594825"/>
    <w:rsid w:val="005B08B6"/>
    <w:rsid w:val="005B3B5D"/>
    <w:rsid w:val="0060236E"/>
    <w:rsid w:val="0061109F"/>
    <w:rsid w:val="00625892"/>
    <w:rsid w:val="00631DC5"/>
    <w:rsid w:val="00635E62"/>
    <w:rsid w:val="0064065D"/>
    <w:rsid w:val="00642941"/>
    <w:rsid w:val="00661FC5"/>
    <w:rsid w:val="00665291"/>
    <w:rsid w:val="00691FE7"/>
    <w:rsid w:val="006A6A0A"/>
    <w:rsid w:val="006B08B8"/>
    <w:rsid w:val="006B3012"/>
    <w:rsid w:val="006C4789"/>
    <w:rsid w:val="006F3B28"/>
    <w:rsid w:val="00707C67"/>
    <w:rsid w:val="00716565"/>
    <w:rsid w:val="00732551"/>
    <w:rsid w:val="00745C52"/>
    <w:rsid w:val="00746799"/>
    <w:rsid w:val="007476BB"/>
    <w:rsid w:val="00763709"/>
    <w:rsid w:val="00770E18"/>
    <w:rsid w:val="00780FC6"/>
    <w:rsid w:val="00782829"/>
    <w:rsid w:val="007A2F99"/>
    <w:rsid w:val="007A3DD6"/>
    <w:rsid w:val="007C018F"/>
    <w:rsid w:val="007C62F8"/>
    <w:rsid w:val="007F2914"/>
    <w:rsid w:val="007F2BCB"/>
    <w:rsid w:val="00854DF5"/>
    <w:rsid w:val="00884925"/>
    <w:rsid w:val="00890445"/>
    <w:rsid w:val="008B7273"/>
    <w:rsid w:val="008D1DBC"/>
    <w:rsid w:val="008D3579"/>
    <w:rsid w:val="008E6EDB"/>
    <w:rsid w:val="008F273C"/>
    <w:rsid w:val="008F76B7"/>
    <w:rsid w:val="009441CA"/>
    <w:rsid w:val="009456BA"/>
    <w:rsid w:val="00981CC2"/>
    <w:rsid w:val="009851BB"/>
    <w:rsid w:val="009B2B20"/>
    <w:rsid w:val="009C234A"/>
    <w:rsid w:val="009D29C5"/>
    <w:rsid w:val="009F4517"/>
    <w:rsid w:val="00A02997"/>
    <w:rsid w:val="00A07535"/>
    <w:rsid w:val="00A11D96"/>
    <w:rsid w:val="00A34F4F"/>
    <w:rsid w:val="00A43768"/>
    <w:rsid w:val="00A60EA2"/>
    <w:rsid w:val="00A638DC"/>
    <w:rsid w:val="00A74086"/>
    <w:rsid w:val="00A74101"/>
    <w:rsid w:val="00A80EB3"/>
    <w:rsid w:val="00A94618"/>
    <w:rsid w:val="00AA37E4"/>
    <w:rsid w:val="00AA639D"/>
    <w:rsid w:val="00AB3E93"/>
    <w:rsid w:val="00AC3239"/>
    <w:rsid w:val="00AC75FA"/>
    <w:rsid w:val="00AD494B"/>
    <w:rsid w:val="00AE12DC"/>
    <w:rsid w:val="00AE3FC3"/>
    <w:rsid w:val="00AE5E74"/>
    <w:rsid w:val="00B06272"/>
    <w:rsid w:val="00B27ED9"/>
    <w:rsid w:val="00B352F9"/>
    <w:rsid w:val="00B764D3"/>
    <w:rsid w:val="00B930A2"/>
    <w:rsid w:val="00BA02B9"/>
    <w:rsid w:val="00BA2EF4"/>
    <w:rsid w:val="00BE2BB3"/>
    <w:rsid w:val="00BE6B2F"/>
    <w:rsid w:val="00BF69C8"/>
    <w:rsid w:val="00BF6BF8"/>
    <w:rsid w:val="00C103FA"/>
    <w:rsid w:val="00C1725D"/>
    <w:rsid w:val="00C33E56"/>
    <w:rsid w:val="00C43BA2"/>
    <w:rsid w:val="00C45018"/>
    <w:rsid w:val="00C564A8"/>
    <w:rsid w:val="00C678BA"/>
    <w:rsid w:val="00C82C4D"/>
    <w:rsid w:val="00C91B1A"/>
    <w:rsid w:val="00C95174"/>
    <w:rsid w:val="00C95CBF"/>
    <w:rsid w:val="00C97033"/>
    <w:rsid w:val="00CA3483"/>
    <w:rsid w:val="00CA58F1"/>
    <w:rsid w:val="00CC5312"/>
    <w:rsid w:val="00CC619A"/>
    <w:rsid w:val="00CC6B60"/>
    <w:rsid w:val="00CE4B8C"/>
    <w:rsid w:val="00CF7D57"/>
    <w:rsid w:val="00D0236A"/>
    <w:rsid w:val="00D041D6"/>
    <w:rsid w:val="00D049C0"/>
    <w:rsid w:val="00D04F34"/>
    <w:rsid w:val="00D05D72"/>
    <w:rsid w:val="00D31DFD"/>
    <w:rsid w:val="00D34A61"/>
    <w:rsid w:val="00D46E64"/>
    <w:rsid w:val="00D635F8"/>
    <w:rsid w:val="00D6666E"/>
    <w:rsid w:val="00D710F1"/>
    <w:rsid w:val="00D75634"/>
    <w:rsid w:val="00D77AAA"/>
    <w:rsid w:val="00D80C39"/>
    <w:rsid w:val="00D8283E"/>
    <w:rsid w:val="00D868B6"/>
    <w:rsid w:val="00DA463E"/>
    <w:rsid w:val="00DB6F9C"/>
    <w:rsid w:val="00DC15F7"/>
    <w:rsid w:val="00DC2B39"/>
    <w:rsid w:val="00DC5240"/>
    <w:rsid w:val="00DC6919"/>
    <w:rsid w:val="00DC6C68"/>
    <w:rsid w:val="00DC7F7C"/>
    <w:rsid w:val="00DD2E0B"/>
    <w:rsid w:val="00DD5B21"/>
    <w:rsid w:val="00DE0C4C"/>
    <w:rsid w:val="00DE2DFC"/>
    <w:rsid w:val="00DF78AD"/>
    <w:rsid w:val="00E161EB"/>
    <w:rsid w:val="00E25F03"/>
    <w:rsid w:val="00E42646"/>
    <w:rsid w:val="00E44922"/>
    <w:rsid w:val="00E63BB6"/>
    <w:rsid w:val="00E828CF"/>
    <w:rsid w:val="00E84C60"/>
    <w:rsid w:val="00E867B9"/>
    <w:rsid w:val="00E879F6"/>
    <w:rsid w:val="00E9474B"/>
    <w:rsid w:val="00E97861"/>
    <w:rsid w:val="00EA1CC4"/>
    <w:rsid w:val="00EC72AB"/>
    <w:rsid w:val="00EE7885"/>
    <w:rsid w:val="00EF3F91"/>
    <w:rsid w:val="00EF785B"/>
    <w:rsid w:val="00F05007"/>
    <w:rsid w:val="00F107AE"/>
    <w:rsid w:val="00F11E56"/>
    <w:rsid w:val="00F13EB8"/>
    <w:rsid w:val="00F1577B"/>
    <w:rsid w:val="00F171C4"/>
    <w:rsid w:val="00F26AEB"/>
    <w:rsid w:val="00F42F70"/>
    <w:rsid w:val="00F520BE"/>
    <w:rsid w:val="00F527D4"/>
    <w:rsid w:val="00F52B3C"/>
    <w:rsid w:val="00F53BB7"/>
    <w:rsid w:val="00F557D7"/>
    <w:rsid w:val="00F61B95"/>
    <w:rsid w:val="00F67AA3"/>
    <w:rsid w:val="00F82BEE"/>
    <w:rsid w:val="00F87E67"/>
    <w:rsid w:val="00FA6F43"/>
    <w:rsid w:val="00FB4D26"/>
    <w:rsid w:val="00FC30F3"/>
    <w:rsid w:val="00FD0E92"/>
    <w:rsid w:val="00FF0A55"/>
    <w:rsid w:val="00FF1A38"/>
    <w:rsid w:val="00FF5BB5"/>
    <w:rsid w:val="19C28F42"/>
    <w:rsid w:val="3547E5FB"/>
    <w:rsid w:val="37AAD649"/>
    <w:rsid w:val="37DAB2B6"/>
    <w:rsid w:val="3E439EF4"/>
    <w:rsid w:val="4BE9A5DC"/>
    <w:rsid w:val="5577D167"/>
    <w:rsid w:val="7D2530D1"/>
    <w:rsid w:val="7F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661E2BF"/>
  <w15:chartTrackingRefBased/>
  <w15:docId w15:val="{3A41B83F-5984-474E-AB49-8403B1E6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95"/>
    <w:rPr>
      <w:rFonts w:ascii="Roboto" w:hAnsi="Robo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1DF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31DFD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61B95"/>
    <w:pPr>
      <w:numPr>
        <w:numId w:val="2"/>
      </w:numPr>
      <w:spacing w:line="276" w:lineRule="auto"/>
    </w:pPr>
    <w:rPr>
      <w:rFonts w:ascii="Open Sans" w:eastAsia="Times New Roman" w:hAnsi="Open Sans" w:cs="Open Sans"/>
      <w:color w:val="1E1D5A"/>
      <w:sz w:val="20"/>
      <w:szCs w:val="20"/>
      <w:shd w:val="clear" w:color="auto" w:fill="FFFFFF"/>
    </w:rPr>
  </w:style>
  <w:style w:type="character" w:styleId="BookTitle">
    <w:name w:val="Book Title"/>
    <w:uiPriority w:val="33"/>
    <w:qFormat/>
    <w:rsid w:val="00F61B95"/>
    <w:rPr>
      <w:rFonts w:ascii="Roboto" w:eastAsia="Times New Roman" w:hAnsi="Roboto" w:cs="Open Sans"/>
      <w:color w:val="1E1D5A"/>
      <w:sz w:val="20"/>
      <w:szCs w:val="20"/>
      <w:shd w:val="clear" w:color="auto" w:fill="FFFFFF"/>
    </w:rPr>
  </w:style>
  <w:style w:type="paragraph" w:customStyle="1" w:styleId="BodyIndent">
    <w:name w:val="Body Indent"/>
    <w:basedOn w:val="Normal"/>
    <w:qFormat/>
    <w:rsid w:val="00F61B95"/>
    <w:pPr>
      <w:ind w:left="720"/>
    </w:pPr>
  </w:style>
  <w:style w:type="paragraph" w:customStyle="1" w:styleId="BodyIndentList">
    <w:name w:val="Body Indent List"/>
    <w:basedOn w:val="ListParagraph"/>
    <w:qFormat/>
    <w:rsid w:val="00F61B95"/>
  </w:style>
  <w:style w:type="paragraph" w:customStyle="1" w:styleId="BodyIndentTitle">
    <w:name w:val="Body Indent Title"/>
    <w:basedOn w:val="Normal"/>
    <w:qFormat/>
    <w:rsid w:val="00F61B95"/>
    <w:pPr>
      <w:ind w:left="720"/>
    </w:pPr>
    <w:rPr>
      <w:rFonts w:ascii="Roboto Condensed" w:hAnsi="Roboto Condensed"/>
      <w:b/>
      <w:bCs/>
      <w:color w:val="1E1D5A"/>
      <w:sz w:val="22"/>
      <w:szCs w:val="22"/>
    </w:rPr>
  </w:style>
  <w:style w:type="paragraph" w:customStyle="1" w:styleId="BodyRegular">
    <w:name w:val="Body Regular"/>
    <w:basedOn w:val="Normal"/>
    <w:qFormat/>
    <w:rsid w:val="00F61B95"/>
    <w:rPr>
      <w:rFonts w:eastAsia="Times New Roman" w:cs="Open Sans"/>
      <w:color w:val="1E1D5A"/>
      <w:sz w:val="20"/>
      <w:szCs w:val="20"/>
      <w:shd w:val="clear" w:color="auto" w:fill="FFFFFF"/>
    </w:rPr>
  </w:style>
  <w:style w:type="paragraph" w:customStyle="1" w:styleId="HeaderPrimary">
    <w:name w:val="Header Primary"/>
    <w:basedOn w:val="Normal"/>
    <w:qFormat/>
    <w:rsid w:val="00F61B95"/>
    <w:rPr>
      <w:rFonts w:ascii="Roboto Condensed" w:hAnsi="Roboto Condensed"/>
      <w:b/>
      <w:bCs/>
      <w:color w:val="1E1D5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60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A2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A60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A2"/>
    <w:rPr>
      <w:rFonts w:ascii="Roboto" w:hAnsi="Roboto"/>
    </w:rPr>
  </w:style>
  <w:style w:type="character" w:styleId="PageNumber">
    <w:name w:val="page number"/>
    <w:basedOn w:val="DefaultParagraphFont"/>
    <w:uiPriority w:val="99"/>
    <w:semiHidden/>
    <w:unhideWhenUsed/>
    <w:rsid w:val="00A60EA2"/>
  </w:style>
  <w:style w:type="character" w:styleId="Hyperlink">
    <w:name w:val="Hyperlink"/>
    <w:basedOn w:val="DefaultParagraphFont"/>
    <w:uiPriority w:val="99"/>
    <w:unhideWhenUsed/>
    <w:rsid w:val="008F27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58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D05D7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portpourlavie.ca/sport-de-qualite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ws.submittable.com/subm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na\Downloads\CWAS_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[DATE]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90438-c6ea-4476-b56d-11ac4aef0a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6BADE9A9ABC4EA621D10CD64F2D44" ma:contentTypeVersion="10" ma:contentTypeDescription="Create a new document." ma:contentTypeScope="" ma:versionID="19f6db797ed8337e2f7eb4a7a1001173">
  <xsd:schema xmlns:xsd="http://www.w3.org/2001/XMLSchema" xmlns:xs="http://www.w3.org/2001/XMLSchema" xmlns:p="http://schemas.microsoft.com/office/2006/metadata/properties" xmlns:ns2="6d690438-c6ea-4476-b56d-11ac4aef0a79" targetNamespace="http://schemas.microsoft.com/office/2006/metadata/properties" ma:root="true" ma:fieldsID="4a07fcf622041707a3ba240432fa778f" ns2:_="">
    <xsd:import namespace="6d690438-c6ea-4476-b56d-11ac4aef0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0438-c6ea-4476-b56d-11ac4aef0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c28fba-fdd2-4da4-bdf8-68d0b8dc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88A5D4-521C-404C-BE18-CA14D6E77B0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6d690438-c6ea-4476-b56d-11ac4aef0a79"/>
  </ds:schemaRefs>
</ds:datastoreItem>
</file>

<file path=customXml/itemProps3.xml><?xml version="1.0" encoding="utf-8"?>
<ds:datastoreItem xmlns:ds="http://schemas.openxmlformats.org/officeDocument/2006/customXml" ds:itemID="{99D8B383-BFEB-4F9B-81CC-9412D4D7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90438-c6ea-4476-b56d-11ac4aef0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41339-7970-4449-9EA0-4650A08E6A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631879-2FEA-4A2B-B517-04AC0B6A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CWAS_Word Template</Template>
  <TotalTime>11</TotalTime>
  <Pages>8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Ship</dc:creator>
  <cp:keywords/>
  <dc:description/>
  <cp:lastModifiedBy>Nicole Ferrier</cp:lastModifiedBy>
  <cp:revision>12</cp:revision>
  <cp:lastPrinted>2019-11-12T17:42:00Z</cp:lastPrinted>
  <dcterms:created xsi:type="dcterms:W3CDTF">2022-10-11T13:59:00Z</dcterms:created>
  <dcterms:modified xsi:type="dcterms:W3CDTF">2025-09-07T18:33:00Z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0x010100F1C6BADE9A9ABC4EA621D10CD64F2D44</vt:lpwstr>
  </property>
  <property fmtid="{D5CDD505-2E9C-101B-9397-08002B2CF9AE}" pid="3" name="Order">
    <vt:r8>1479600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